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CE8" w:rsidRDefault="00EE7CE8" w:rsidP="00245E17">
      <w:pPr>
        <w:rPr>
          <w:b/>
          <w:sz w:val="28"/>
          <w:szCs w:val="28"/>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Γραφή 9" o:spid="_x0000_s1026" type="#_x0000_t75" style="position:absolute;margin-left:569.3pt;margin-top:20.85pt;width:1.45pt;height:1.45pt;z-index:251659264;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GGNYtfwBAAA3BgAAEAAAAGRycy9pbmsvaW5rMS54bWy0lF1v&#10;mzAUhu8n7T9Y7sVuFrANDIJKetVIkzatWjtpvaTgBKtgR7bJx7/f4SMOVVOpqhYFRWDj95zznPdw&#10;fbNvarTl2gglM0w9ghGXhSqFXGf4z8NylmBkbC7LvFaSZ/jADb5ZfP50LeRzU6fwj0BBmu6uqTNc&#10;WbtJfX+323m7wFN67TNCAv+7fP75Ay/GUyVfCSkshDTHpUJJy/e2E0tFmeHC7ol7H7TvVasL7ra7&#10;FV2c3rA6L/hS6Sa3TrHKpeQ1knkDef/FyB42cCMgzpprjBoBBc+YR8M4TG7nsJDvMzx5biFFA5k0&#10;2D+v+XgBzeVrzS6tgMXfYozGlEq+7XLye+bp27XfabXh2gp+wjxAGTcOqBieez4DKM2NqtuuNxht&#10;87oFZJQQsMUYm/pngLzWAzb/VQ+4vKk3Te4lmrG8KYcRmrPUsbVWNByM3mycx6wB4W753up+HBhh&#10;bEbhog80SlmQssSbs3jSitHFR80n3ZrK6T3pk1/7HUdtqGwnSls56MQjkYM+RX7uaMXFurIfO1uo&#10;WsE4jL2+uo0pY+Gkpj6eM9uZ0e39h8bSf/NVhq/66UX9yWGhr50gglgYxdHXLwR+s4TO6QsTH7m9&#10;V7Hvzq/VynDbuTQJO2aLC4cJI+ZFwcXDJAQ+RRcPw2hEvPh90E6Ts/gHAAD//wMAUEsDBBQABgAI&#10;AAAAIQB2N34a3gAAAAsBAAAPAAAAZHJzL2Rvd25yZXYueG1sTI+xTsMwEIZ3JN7Bukps1DENaZXG&#10;qRACFiYCA2xOfE2i2Ocodpvw9rgTHf+7T/99VxwWa9gZJ987kiDWCTCkxumeWglfn6/3O2A+KNLK&#10;OEIJv+jhUN7eFCrXbqYPPFehZbGEfK4kdCGMOee+6dAqv3YjUtwd3WRViHFquZ7UHMut4Q9JknGr&#10;eooXOjXic4fNUJ2shPltuzkOg6roZXaj4e27/vmupbxbLU97YAGX8A/DRT+qQxmdanci7ZmJWWx2&#10;WWQlpGIL7EKIVDwCq+MkzYCXBb/+ofwD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9KOqi2gBAAADAwAADgAAAAAAAAAAAAAAAAA8AgAAZHJzL2Uyb0RvYy54&#10;bWxQSwECLQAUAAYACAAAACEAGGNYtfwBAAA3BgAAEAAAAAAAAAAAAAAAAADQAwAAZHJzL2luay9p&#10;bmsxLnhtbFBLAQItABQABgAIAAAAIQB2N34a3gAAAAsBAAAPAAAAAAAAAAAAAAAAAPoFAABkcnMv&#10;ZG93bnJldi54bWxQSwECLQAUAAYACAAAACEAeRi8nb8AAAAhAQAAGQAAAAAAAAAAAAAAAAAFBwAA&#10;ZHJzL19yZWxzL2Uyb0RvYy54bWwucmVsc1BLBQYAAAAABgAGAHgBAAD7BwAAAAA=&#10;">
            <v:imagedata r:id="rId5" o:title=""/>
          </v:shape>
        </w:pict>
      </w:r>
      <w:r w:rsidRPr="000D3AB2">
        <w:rPr>
          <w:b/>
          <w:sz w:val="28"/>
          <w:szCs w:val="28"/>
        </w:rPr>
        <w:t>Πρακτικό Υπ.  Αρ.1</w:t>
      </w:r>
      <w:r>
        <w:rPr>
          <w:b/>
          <w:sz w:val="28"/>
          <w:szCs w:val="28"/>
        </w:rPr>
        <w:t xml:space="preserve">29 </w:t>
      </w:r>
      <w:r w:rsidRPr="000D3AB2">
        <w:rPr>
          <w:b/>
          <w:sz w:val="28"/>
          <w:szCs w:val="28"/>
        </w:rPr>
        <w:t xml:space="preserve">   της   </w:t>
      </w:r>
      <w:r>
        <w:rPr>
          <w:b/>
          <w:sz w:val="28"/>
          <w:szCs w:val="28"/>
        </w:rPr>
        <w:t>15</w:t>
      </w:r>
      <w:r w:rsidRPr="000D3AB2">
        <w:rPr>
          <w:b/>
          <w:sz w:val="28"/>
          <w:szCs w:val="28"/>
          <w:vertAlign w:val="superscript"/>
        </w:rPr>
        <w:t>ης</w:t>
      </w:r>
      <w:r w:rsidRPr="000D3AB2">
        <w:rPr>
          <w:b/>
          <w:sz w:val="28"/>
          <w:szCs w:val="28"/>
        </w:rPr>
        <w:t xml:space="preserve">   </w:t>
      </w:r>
      <w:r>
        <w:rPr>
          <w:b/>
          <w:sz w:val="28"/>
          <w:szCs w:val="28"/>
        </w:rPr>
        <w:t>Ιανουαρίου</w:t>
      </w:r>
      <w:r w:rsidRPr="000D3AB2">
        <w:rPr>
          <w:b/>
          <w:sz w:val="28"/>
          <w:szCs w:val="28"/>
        </w:rPr>
        <w:t xml:space="preserve"> ,202</w:t>
      </w:r>
      <w:r>
        <w:rPr>
          <w:b/>
          <w:sz w:val="28"/>
          <w:szCs w:val="28"/>
        </w:rPr>
        <w:t>3</w:t>
      </w:r>
    </w:p>
    <w:p w:rsidR="00EE7CE8" w:rsidRPr="000D3AB2" w:rsidRDefault="00EE7CE8" w:rsidP="00245E17">
      <w:pPr>
        <w:rPr>
          <w:b/>
          <w:sz w:val="24"/>
          <w:szCs w:val="24"/>
        </w:rPr>
      </w:pPr>
      <w:r>
        <w:rPr>
          <w:noProof/>
          <w:lang w:eastAsia="el-GR"/>
        </w:rPr>
        <w:pict>
          <v:shape id="Γραφή 3" o:spid="_x0000_s1027" type="#_x0000_t75" style="position:absolute;margin-left:-195.7pt;margin-top:22.65pt;width:1.45pt;height:1.45pt;z-index:251658240;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pK6wTckBAACQBAAAEAAAAGRycy9pbmsvaW5rMS54bWy0k9Fu&#10;2yAUhu8n7R0QvY6NsV13Vp1eNdKkTZrWVtouXZvGqAYiwHHy9jvGhLhqejNtkmXBAX7O+c7P7d1B&#10;9GjPtOFKVjiJCEZMNqrlclvhp8fN6gYjY2vZ1r2SrMJHZvDd+vOnWy5fRV/CH4GCNNNI9BXurN2V&#10;cTyOYzSmkdLbmBKSxl/l6/dveO1PteyFS27hSnMKNUpadrCTWMnbCjf2QMJ+0H5Qg25YWJ4iujnv&#10;sLpu2EZpUdug2NVSsh7JWkDevzCyxx0MONyzZRojwaHgFY2SrMhu7r9AoD5UeDEfIEUDmQgcX9b8&#10;/R80N+81p7RSWlwXGPmUWrafcood8/Lj2n9otWPacnbGPEPxC0fUzHPHZwalmVH9MPUGo33dD4As&#10;IQRs4e9O4gtA3usBm3+qB1w+1Fsm9xaNL2/JwUMLljq11nLBwOhiFzxmDQhP4Qer3XOghNJVAl/y&#10;mOQlTUt6HWVpvmiFd/FJ81kPpgt6z/rsV7cSqM2Vjby1XYBOIpIH6Evkl452jG87+3dnG9UreA6+&#10;11f3RUJptqjJ3RfMduHpOv8hX/pP9lLhK/d6kTs5B1ztBBFEs7zI3zg3SENL1n8AAAD//wMAUEsD&#10;BBQABgAIAAAAIQD65z6N3wAAAAsBAAAPAAAAZHJzL2Rvd25yZXYueG1sTI/BTsMwDIbvSLxDZCRu&#10;XZq1RVlpOiEkJrQbA7Rr1oS2onGqJlvL22NO7Gj71+fvr7aLG9jFTqH3qECsUmAWG296bBV8vL8k&#10;EliIGo0ePFoFPzbAtr69qXRp/Ixv9nKILSMIhlIr6GIcS85D01mnw8qPFun25SenI41Ty82kZ4K7&#10;ga/T9IE73SN96PRonzvbfB/Ojij6c94Hvit2UmTitfC4F/lRqfu75ekRWLRL/A/Dnz6pQ01OJ39G&#10;E9igIMk2IqesgrzIgFEiyaQsgJ1oI9fA64pfd6h/A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KSusE3JAQAAkAQAABAAAAAAAAAAAAAAAAAA0AMAAGRy&#10;cy9pbmsvaW5rMS54bWxQSwECLQAUAAYACAAAACEA+uc+jd8AAAALAQAADwAAAAAAAAAAAAAAAADH&#10;BQAAZHJzL2Rvd25yZXYueG1sUEsBAi0AFAAGAAgAAAAhAHkYvJ2/AAAAIQEAABkAAAAAAAAAAAAA&#10;AAAA0wYAAGRycy9fcmVscy9lMm9Eb2MueG1sLnJlbHNQSwUGAAAAAAYABgB4AQAAyQcAAAAA&#10;">
            <v:imagedata r:id="rId6" o:title=""/>
          </v:shape>
        </w:pict>
      </w:r>
      <w:r>
        <w:rPr>
          <w:noProof/>
          <w:lang w:eastAsia="el-GR"/>
        </w:rPr>
        <w:pict>
          <v:shape id="Γραφή 2" o:spid="_x0000_s1028" type="#_x0000_t75" style="position:absolute;margin-left:-195.7pt;margin-top:22.65pt;width:1.45pt;height:1.45pt;z-index:251657216;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YGVsrMkBAACQBAAAEAAAAGRycy9pbmsvaW5rMS54bWy0k9Fu&#10;2yAUhu8n7R0QvY4NJK5bq06vGmnSJk1rJ22Xrk1jVAMR4Dh5+x1jQlw1vZk2ybLgAD/nfOfn7v4g&#10;O7TnxgqtSkwTghFXtW6E2pb459NmcYORdZVqqk4rXuIjt/h+/fnTnVCvsivgj0BB2XEkuxK3zu2K&#10;NB2GIRmWiTbblBGyTL+o129f8TqcaviLUMLBlfYUqrVy/OBGsUI0Ja7dgcT9oP2oe1PzuDxGTH3e&#10;4UxV8402snJRsa2U4h1SlYS8f2HkjjsYCLhnyw1GUkDBC5bQVb66ebiFQHUo8WzeQ4oWMpE4vaz5&#10;+z9obt5rjmktWX6dYxRSavh+zCn1zIuPa/9u9I4bJ/gZ8wQlLBxRPc09nwmU4VZ3/dgbjPZV1wMy&#10;SgjYItxN0wtA3usBm3+qB1w+1Jsn9xZNKG/OIUCLljq11gnJwehyFz3mLAiP4Udn/HNghLEFhY8+&#10;0axgy4Jlye01nbUiuPik+Wx620a9Z3P2q1+J1KbKBtG4NkInCcki9DnyS0dbLrat+7uzte40PIfQ&#10;66uHnDK2mtXk74tmu/B0vf9QKP0HfynxlX+9yJ+cAr52gghiqyzP3jg3SkNL1n8AAAD//wMAUEsD&#10;BBQABgAIAAAAIQD65z6N3wAAAAsBAAAPAAAAZHJzL2Rvd25yZXYueG1sTI/BTsMwDIbvSLxDZCRu&#10;XZq1RVlpOiEkJrQbA7Rr1oS2onGqJlvL22NO7Gj71+fvr7aLG9jFTqH3qECsUmAWG296bBV8vL8k&#10;EliIGo0ePFoFPzbAtr69qXRp/Ixv9nKILSMIhlIr6GIcS85D01mnw8qPFun25SenI41Ty82kZ4K7&#10;ga/T9IE73SN96PRonzvbfB/Ojij6c94Hvit2UmTitfC4F/lRqfu75ekRWLRL/A/Dnz6pQ01OJ39G&#10;E9igIMk2IqesgrzIgFEiyaQsgJ1oI9fA64pfd6h/A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GBlbKzJAQAAkAQAABAAAAAAAAAAAAAAAAAA0AMAAGRy&#10;cy9pbmsvaW5rMS54bWxQSwECLQAUAAYACAAAACEA+uc+jd8AAAALAQAADwAAAAAAAAAAAAAAAADH&#10;BQAAZHJzL2Rvd25yZXYueG1sUEsBAi0AFAAGAAgAAAAhAHkYvJ2/AAAAIQEAABkAAAAAAAAAAAAA&#10;AAAA0wYAAGRycy9fcmVscy9lMm9Eb2MueG1sLnJlbHNQSwUGAAAAAAYABgB4AQAAyQcAAAAA&#10;">
            <v:imagedata r:id="rId6" o:title=""/>
          </v:shape>
        </w:pict>
      </w:r>
      <w:r>
        <w:rPr>
          <w:noProof/>
          <w:lang w:eastAsia="el-GR"/>
        </w:rPr>
        <w:pict>
          <v:shape id="Γραφή 1" o:spid="_x0000_s1029" type="#_x0000_t75" style="position:absolute;margin-left:-196.9pt;margin-top:23.85pt;width:1.45pt;height:1.45pt;z-index:251656192;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8vqQQsgBAACQBAAAEAAAAGRycy9pbmsvaW5rMS54bWy0k8Fu&#10;4yAQhu+V9h0QPcfGxKm7Vp2eGmmlXalqU6l7dG0aoxqIAMfJ2+8YE+Kq6WXVSpYFA/zMfPNzc7sX&#10;LdoxbbiSBU4ighGTlaq53BT4ab2aXWNkbCnrslWSFfjADL5d/ri44fJNtDn8EShIM4xEW+DG2m0e&#10;x33fR/08UnoTU0Lm8S/59uc3XvpTNXvlklu40hxDlZKW7e0glvO6wJXdk7AftB9VpysWloeIrk47&#10;rC4rtlJalDYoNqWUrEWyFJD3M0b2sIUBh3s2TGMkOBQ8o1GSZun13U8IlPsCT+YdpGggE4Hj85p/&#10;v0Fz9VFzSGtOs6sMI59SzXZDTrFjnn9e+71WW6YtZyfMIxS/cEDVOHd8RlCaGdV2Q28w2pVtB8gS&#10;QsAW/u4kPgPkox6w+VI94PKp3jS592h8eVMOHlqw1LG1lgsGRhfb4DFrQHgIP1rtngMllM4S+JJ1&#10;ssjpPKdplFI6aYV38VHzRXemCXov+uRXtxKojZX1vLZNgE4isgjQp8jPHW0Y3zT2/85WqlXwHHyv&#10;L++yhNJ0UpO7L5jtzNN1/kO+9Af2WuBL93qROzkGXO0EEUTTRbZ459wgDS1Z/gMAAP//AwBQSwME&#10;FAAGAAgAAAAhAH9VsQXfAAAACwEAAA8AAABkcnMvZG93bnJldi54bWxMj01PwzAMhu9I/IfISNy2&#10;pHTdR2k6ISQmtBuDaVevCW1F41RNtpZ/jznB0farx89bbCfXiasdQutJQzJXICxV3rRUa/h4f5mt&#10;QYSIZLDzZDV82wDb8vamwNz4kd7s9RBrwRAKOWpoYuxzKUPVWIdh7ntLfPv0g8PI41BLM+DIcNfJ&#10;B6WW0mFL/KHB3j43tvo6XBxT8Djug9xlu3WSJq+Zp32yOGl9fzc9PYKIdop/YfjVZ3Uo2ensL2SC&#10;6DTM0k3K7lHDYrUCwQneqA2Is4ZMLUGWhfzfofwB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9KOqi2gBAAADAwAADgAAAAAAAAAAAAAAAAA8AgAAZHJzL2Uy&#10;b0RvYy54bWxQSwECLQAUAAYACAAAACEA8vqQQsgBAACQBAAAEAAAAAAAAAAAAAAAAADQAwAAZHJz&#10;L2luay9pbmsxLnhtbFBLAQItABQABgAIAAAAIQB/VbEF3wAAAAsBAAAPAAAAAAAAAAAAAAAAAMYF&#10;AABkcnMvZG93bnJldi54bWxQSwECLQAUAAYACAAAACEAeRi8nb8AAAAhAQAAGQAAAAAAAAAAAAAA&#10;AADSBgAAZHJzL19yZWxzL2Uyb0RvYy54bWwucmVsc1BLBQYAAAAABgAGAHgBAADIBwAAAAA=&#10;">
            <v:imagedata r:id="rId6" o:title=""/>
          </v:shape>
        </w:pict>
      </w:r>
      <w:r w:rsidRPr="000D3AB2">
        <w:rPr>
          <w:b/>
          <w:sz w:val="24"/>
          <w:szCs w:val="24"/>
        </w:rPr>
        <w:t>Τ</w:t>
      </w:r>
      <w:r>
        <w:rPr>
          <w:b/>
          <w:sz w:val="24"/>
          <w:szCs w:val="24"/>
        </w:rPr>
        <w:t xml:space="preserve">ων μελών του Σωματείου </w:t>
      </w:r>
      <w:r w:rsidRPr="000D3AB2">
        <w:rPr>
          <w:b/>
          <w:sz w:val="24"/>
          <w:szCs w:val="24"/>
        </w:rPr>
        <w:t xml:space="preserve">  ΑΝΩΝΥΜΕΣ ΟΙΚΟΓΕΝΕΙΕΣ ( </w:t>
      </w:r>
      <w:r w:rsidRPr="000D3AB2">
        <w:rPr>
          <w:b/>
          <w:sz w:val="24"/>
          <w:szCs w:val="24"/>
          <w:lang w:val="en-US"/>
        </w:rPr>
        <w:t>FA</w:t>
      </w:r>
      <w:r w:rsidRPr="000D3AB2">
        <w:rPr>
          <w:b/>
          <w:sz w:val="24"/>
          <w:szCs w:val="24"/>
        </w:rPr>
        <w:t xml:space="preserve"> ΕΛΛΑΔΟΣ)</w:t>
      </w:r>
    </w:p>
    <w:p w:rsidR="00EE7CE8" w:rsidRPr="00E5465E" w:rsidRDefault="00EE7CE8" w:rsidP="00A33F08">
      <w:pPr>
        <w:jc w:val="both"/>
        <w:rPr>
          <w:sz w:val="24"/>
          <w:szCs w:val="24"/>
        </w:rPr>
      </w:pPr>
      <w:r w:rsidRPr="00E5465E">
        <w:rPr>
          <w:sz w:val="24"/>
          <w:szCs w:val="24"/>
        </w:rPr>
        <w:t>Σήμερα 1</w:t>
      </w:r>
      <w:r>
        <w:rPr>
          <w:sz w:val="24"/>
          <w:szCs w:val="24"/>
        </w:rPr>
        <w:t>5</w:t>
      </w:r>
      <w:r w:rsidRPr="00E5465E">
        <w:rPr>
          <w:sz w:val="24"/>
          <w:szCs w:val="24"/>
        </w:rPr>
        <w:t xml:space="preserve">  </w:t>
      </w:r>
      <w:r>
        <w:rPr>
          <w:sz w:val="24"/>
          <w:szCs w:val="24"/>
        </w:rPr>
        <w:t xml:space="preserve">Ιανουαρίου </w:t>
      </w:r>
      <w:r w:rsidRPr="00E5465E">
        <w:rPr>
          <w:sz w:val="24"/>
          <w:szCs w:val="24"/>
        </w:rPr>
        <w:t xml:space="preserve"> 202</w:t>
      </w:r>
      <w:r>
        <w:rPr>
          <w:sz w:val="24"/>
          <w:szCs w:val="24"/>
        </w:rPr>
        <w:t>3</w:t>
      </w:r>
      <w:r w:rsidRPr="00E5465E">
        <w:rPr>
          <w:sz w:val="24"/>
          <w:szCs w:val="24"/>
        </w:rPr>
        <w:t xml:space="preserve"> </w:t>
      </w:r>
      <w:r>
        <w:rPr>
          <w:sz w:val="24"/>
          <w:szCs w:val="24"/>
        </w:rPr>
        <w:t xml:space="preserve"> </w:t>
      </w:r>
      <w:r w:rsidRPr="00E5465E">
        <w:rPr>
          <w:sz w:val="24"/>
          <w:szCs w:val="24"/>
        </w:rPr>
        <w:t>και ώρα</w:t>
      </w:r>
      <w:r>
        <w:rPr>
          <w:sz w:val="24"/>
          <w:szCs w:val="24"/>
        </w:rPr>
        <w:t xml:space="preserve">  </w:t>
      </w:r>
      <w:r w:rsidRPr="00E5465E">
        <w:rPr>
          <w:sz w:val="24"/>
          <w:szCs w:val="24"/>
        </w:rPr>
        <w:t xml:space="preserve"> 1</w:t>
      </w:r>
      <w:r>
        <w:rPr>
          <w:sz w:val="24"/>
          <w:szCs w:val="24"/>
        </w:rPr>
        <w:t>1</w:t>
      </w:r>
      <w:r w:rsidRPr="00E5465E">
        <w:rPr>
          <w:sz w:val="24"/>
          <w:szCs w:val="24"/>
        </w:rPr>
        <w:t xml:space="preserve">.00 </w:t>
      </w:r>
      <w:r>
        <w:rPr>
          <w:sz w:val="24"/>
          <w:szCs w:val="24"/>
        </w:rPr>
        <w:t>πραγματοποιήθηκε η συνάντηση όλων των μελών ,με αφορμή  την κοπή της Βασιλόπιτας ,έπειτα από σχεδόν τρία και πλέον έτη ,εξ αιτίας της πανδημίας.</w:t>
      </w:r>
    </w:p>
    <w:p w:rsidR="00EE7CE8" w:rsidRDefault="00EE7CE8" w:rsidP="00E5747C">
      <w:pPr>
        <w:pStyle w:val="NoSpacing"/>
        <w:jc w:val="both"/>
        <w:rPr>
          <w:sz w:val="24"/>
          <w:szCs w:val="24"/>
        </w:rPr>
      </w:pPr>
      <w:r w:rsidRPr="00E5747C">
        <w:rPr>
          <w:sz w:val="24"/>
          <w:szCs w:val="24"/>
        </w:rPr>
        <w:t xml:space="preserve">Παρέστησαν μέλη </w:t>
      </w:r>
      <w:r>
        <w:rPr>
          <w:sz w:val="24"/>
          <w:szCs w:val="24"/>
        </w:rPr>
        <w:t xml:space="preserve"> των Α.Ο. </w:t>
      </w:r>
      <w:r w:rsidRPr="00E5747C">
        <w:rPr>
          <w:sz w:val="24"/>
          <w:szCs w:val="24"/>
        </w:rPr>
        <w:t>από τις ομάδες</w:t>
      </w:r>
      <w:r>
        <w:t xml:space="preserve"> </w:t>
      </w:r>
      <w:r w:rsidRPr="00327557">
        <w:t xml:space="preserve">: </w:t>
      </w:r>
      <w:r w:rsidRPr="00327557">
        <w:rPr>
          <w:sz w:val="24"/>
          <w:szCs w:val="24"/>
        </w:rPr>
        <w:t>Ερυθρός, Ακρόπολη-Νέος Κόσμος, Πετράλωνα, Γκύζη,</w:t>
      </w:r>
      <w:r>
        <w:rPr>
          <w:sz w:val="24"/>
          <w:szCs w:val="24"/>
        </w:rPr>
        <w:t xml:space="preserve"> Ναύπλιο , Χαλάνδρι ,Νέο Φάληρο, Πάτρα , Μαρούσι ,Κόρινθος</w:t>
      </w:r>
    </w:p>
    <w:p w:rsidR="00EE7CE8" w:rsidRDefault="00EE7CE8" w:rsidP="00E5747C">
      <w:pPr>
        <w:pStyle w:val="NoSpacing"/>
        <w:jc w:val="both"/>
        <w:rPr>
          <w:sz w:val="24"/>
          <w:szCs w:val="24"/>
        </w:rPr>
      </w:pPr>
      <w:r>
        <w:rPr>
          <w:sz w:val="24"/>
          <w:szCs w:val="24"/>
        </w:rPr>
        <w:t>Επίσης παρέστησαν δύο μέλη από τους Ανώνυμους Υπερφάγους ,κατόπιν προσκλήσεως του Δ.Σ.</w:t>
      </w:r>
    </w:p>
    <w:p w:rsidR="00EE7CE8" w:rsidRDefault="00EE7CE8" w:rsidP="00E5747C">
      <w:pPr>
        <w:pStyle w:val="NoSpacing"/>
        <w:jc w:val="both"/>
        <w:rPr>
          <w:sz w:val="24"/>
          <w:szCs w:val="24"/>
        </w:rPr>
      </w:pPr>
    </w:p>
    <w:p w:rsidR="00EE7CE8" w:rsidRDefault="00EE7CE8" w:rsidP="009552AE">
      <w:pPr>
        <w:pStyle w:val="NoSpacing"/>
        <w:jc w:val="both"/>
        <w:rPr>
          <w:b/>
          <w:bCs/>
          <w:sz w:val="24"/>
          <w:szCs w:val="24"/>
        </w:rPr>
      </w:pPr>
      <w:r>
        <w:rPr>
          <w:b/>
          <w:bCs/>
          <w:sz w:val="24"/>
          <w:szCs w:val="24"/>
        </w:rPr>
        <w:t xml:space="preserve">΄Ωρα έναρξης                           </w:t>
      </w:r>
      <w:r w:rsidRPr="00A232A4">
        <w:rPr>
          <w:b/>
          <w:bCs/>
          <w:sz w:val="24"/>
          <w:szCs w:val="24"/>
        </w:rPr>
        <w:t xml:space="preserve">: 11,00 </w:t>
      </w:r>
      <w:r>
        <w:rPr>
          <w:b/>
          <w:bCs/>
          <w:sz w:val="24"/>
          <w:szCs w:val="24"/>
        </w:rPr>
        <w:t xml:space="preserve">π.μ.  </w:t>
      </w:r>
    </w:p>
    <w:p w:rsidR="00EE7CE8" w:rsidRDefault="00EE7CE8" w:rsidP="009552AE">
      <w:pPr>
        <w:pStyle w:val="NoSpacing"/>
        <w:jc w:val="both"/>
        <w:rPr>
          <w:b/>
          <w:bCs/>
          <w:sz w:val="24"/>
          <w:szCs w:val="24"/>
        </w:rPr>
      </w:pPr>
      <w:r>
        <w:rPr>
          <w:b/>
          <w:bCs/>
          <w:sz w:val="24"/>
          <w:szCs w:val="24"/>
        </w:rPr>
        <w:t xml:space="preserve">                                                       Ελεύθερη ώρα για διάθεση προϊόντων</w:t>
      </w:r>
    </w:p>
    <w:p w:rsidR="00EE7CE8" w:rsidRDefault="00EE7CE8" w:rsidP="009552AE">
      <w:pPr>
        <w:pStyle w:val="NoSpacing"/>
        <w:jc w:val="both"/>
        <w:rPr>
          <w:b/>
          <w:bCs/>
          <w:sz w:val="24"/>
          <w:szCs w:val="24"/>
        </w:rPr>
      </w:pPr>
      <w:r>
        <w:rPr>
          <w:b/>
          <w:bCs/>
          <w:sz w:val="24"/>
          <w:szCs w:val="24"/>
        </w:rPr>
        <w:t xml:space="preserve">                                                       Και βιβλιογραφίας </w:t>
      </w:r>
    </w:p>
    <w:p w:rsidR="00EE7CE8" w:rsidRDefault="00EE7CE8" w:rsidP="009552AE">
      <w:pPr>
        <w:pStyle w:val="NoSpacing"/>
        <w:jc w:val="both"/>
        <w:rPr>
          <w:b/>
          <w:bCs/>
          <w:sz w:val="24"/>
          <w:szCs w:val="24"/>
        </w:rPr>
      </w:pPr>
      <w:r>
        <w:rPr>
          <w:b/>
          <w:bCs/>
          <w:sz w:val="24"/>
          <w:szCs w:val="24"/>
        </w:rPr>
        <w:t xml:space="preserve"> Ομάδα                                        </w:t>
      </w:r>
      <w:r w:rsidRPr="00A232A4">
        <w:rPr>
          <w:b/>
          <w:bCs/>
          <w:sz w:val="24"/>
          <w:szCs w:val="24"/>
        </w:rPr>
        <w:t>: 12,30 – 14,00</w:t>
      </w:r>
    </w:p>
    <w:p w:rsidR="00EE7CE8" w:rsidRDefault="00EE7CE8" w:rsidP="009552AE">
      <w:pPr>
        <w:pStyle w:val="NoSpacing"/>
        <w:jc w:val="both"/>
        <w:rPr>
          <w:b/>
          <w:bCs/>
          <w:sz w:val="24"/>
          <w:szCs w:val="24"/>
        </w:rPr>
      </w:pPr>
      <w:r>
        <w:rPr>
          <w:b/>
          <w:bCs/>
          <w:sz w:val="24"/>
          <w:szCs w:val="24"/>
        </w:rPr>
        <w:t xml:space="preserve"> Θέμα Συνάντησης                    </w:t>
      </w:r>
      <w:r w:rsidRPr="00822F30">
        <w:rPr>
          <w:b/>
          <w:bCs/>
          <w:sz w:val="24"/>
          <w:szCs w:val="24"/>
        </w:rPr>
        <w:t xml:space="preserve">: </w:t>
      </w:r>
      <w:r>
        <w:rPr>
          <w:b/>
          <w:bCs/>
          <w:sz w:val="24"/>
          <w:szCs w:val="24"/>
          <w:lang w:val="en-US"/>
        </w:rPr>
        <w:t>FA</w:t>
      </w:r>
      <w:r w:rsidRPr="00822F30">
        <w:rPr>
          <w:b/>
          <w:bCs/>
          <w:sz w:val="24"/>
          <w:szCs w:val="24"/>
        </w:rPr>
        <w:t xml:space="preserve"> ( </w:t>
      </w:r>
      <w:r>
        <w:rPr>
          <w:b/>
          <w:bCs/>
          <w:sz w:val="24"/>
          <w:szCs w:val="24"/>
        </w:rPr>
        <w:t xml:space="preserve">Ανώνυμες Οικογένειες ) </w:t>
      </w:r>
      <w:r w:rsidRPr="00822F30">
        <w:rPr>
          <w:b/>
          <w:bCs/>
          <w:sz w:val="24"/>
          <w:szCs w:val="24"/>
        </w:rPr>
        <w:t xml:space="preserve">: </w:t>
      </w:r>
      <w:r>
        <w:rPr>
          <w:b/>
          <w:bCs/>
          <w:sz w:val="24"/>
          <w:szCs w:val="24"/>
        </w:rPr>
        <w:t xml:space="preserve"> Πορεία  Ζωής</w:t>
      </w:r>
    </w:p>
    <w:p w:rsidR="00EE7CE8" w:rsidRPr="009552AE" w:rsidRDefault="00EE7CE8" w:rsidP="009552AE">
      <w:pPr>
        <w:pStyle w:val="NoSpacing"/>
        <w:jc w:val="both"/>
        <w:rPr>
          <w:b/>
          <w:bCs/>
          <w:sz w:val="24"/>
          <w:szCs w:val="24"/>
        </w:rPr>
      </w:pPr>
      <w:r>
        <w:rPr>
          <w:b/>
          <w:bCs/>
          <w:sz w:val="24"/>
          <w:szCs w:val="24"/>
        </w:rPr>
        <w:t xml:space="preserve"> Συντονιστές της Συνάντησης </w:t>
      </w:r>
      <w:r w:rsidRPr="00822F30">
        <w:rPr>
          <w:b/>
          <w:bCs/>
          <w:sz w:val="24"/>
          <w:szCs w:val="24"/>
        </w:rPr>
        <w:t xml:space="preserve">: </w:t>
      </w:r>
      <w:r>
        <w:rPr>
          <w:b/>
          <w:bCs/>
          <w:sz w:val="24"/>
          <w:szCs w:val="24"/>
        </w:rPr>
        <w:t>Ελένη  ( Πρόεδρος) ,Εύα ( ομάδα Πάτρας)</w:t>
      </w:r>
    </w:p>
    <w:p w:rsidR="00EE7CE8" w:rsidRDefault="00EE7CE8" w:rsidP="009552AE">
      <w:pPr>
        <w:pStyle w:val="NoSpacing"/>
        <w:jc w:val="both"/>
        <w:rPr>
          <w:b/>
          <w:bCs/>
          <w:sz w:val="24"/>
          <w:szCs w:val="24"/>
        </w:rPr>
      </w:pPr>
      <w:r>
        <w:rPr>
          <w:b/>
          <w:bCs/>
          <w:sz w:val="24"/>
          <w:szCs w:val="24"/>
        </w:rPr>
        <w:t>Ανάγνωση Βημάτων και Παραδόσεων και μοιράσματα μελών</w:t>
      </w:r>
    </w:p>
    <w:p w:rsidR="00EE7CE8" w:rsidRDefault="00EE7CE8" w:rsidP="009552AE">
      <w:pPr>
        <w:pStyle w:val="NoSpacing"/>
        <w:jc w:val="both"/>
        <w:rPr>
          <w:b/>
          <w:bCs/>
          <w:sz w:val="24"/>
          <w:szCs w:val="24"/>
        </w:rPr>
      </w:pPr>
      <w:r>
        <w:rPr>
          <w:b/>
          <w:bCs/>
          <w:sz w:val="24"/>
          <w:szCs w:val="24"/>
        </w:rPr>
        <w:t>Μετά το τέλος των μοιρασμάτων η Πρόεδρος έλαβε τον λόγο και προέβη στις ακόλουθες ανακοινώσεις, ευχαριστώντας όλα τα μέλη για την παρουσία τους και τις προσφορές τους</w:t>
      </w:r>
    </w:p>
    <w:p w:rsidR="00EE7CE8" w:rsidRPr="000F544D" w:rsidRDefault="00EE7CE8" w:rsidP="009552AE">
      <w:pPr>
        <w:pStyle w:val="NoSpacing"/>
        <w:jc w:val="both"/>
        <w:rPr>
          <w:b/>
          <w:bCs/>
          <w:sz w:val="24"/>
          <w:szCs w:val="24"/>
        </w:rPr>
      </w:pPr>
    </w:p>
    <w:p w:rsidR="00EE7CE8" w:rsidRDefault="00EE7CE8" w:rsidP="00E5747C">
      <w:pPr>
        <w:pStyle w:val="NoSpacing"/>
        <w:jc w:val="both"/>
        <w:rPr>
          <w:sz w:val="24"/>
          <w:szCs w:val="24"/>
        </w:rPr>
      </w:pPr>
      <w:r w:rsidRPr="000F544D">
        <w:rPr>
          <w:sz w:val="24"/>
          <w:szCs w:val="24"/>
        </w:rPr>
        <w:t xml:space="preserve">1.- Για την πραγματοποίηση της συνάντησης συνεισέφεραν σε είδος </w:t>
      </w:r>
      <w:r>
        <w:rPr>
          <w:sz w:val="24"/>
          <w:szCs w:val="24"/>
        </w:rPr>
        <w:t xml:space="preserve"> ή και χρήμα </w:t>
      </w:r>
      <w:r w:rsidRPr="000F544D">
        <w:rPr>
          <w:sz w:val="24"/>
          <w:szCs w:val="24"/>
        </w:rPr>
        <w:t>τα μέλη :</w:t>
      </w:r>
    </w:p>
    <w:p w:rsidR="00EE7CE8" w:rsidRPr="000F544D" w:rsidRDefault="00EE7CE8" w:rsidP="00E5747C">
      <w:pPr>
        <w:pStyle w:val="NoSpacing"/>
        <w:jc w:val="both"/>
        <w:rPr>
          <w:sz w:val="24"/>
          <w:szCs w:val="24"/>
        </w:rPr>
      </w:pPr>
      <w:r>
        <w:rPr>
          <w:sz w:val="24"/>
          <w:szCs w:val="24"/>
        </w:rPr>
        <w:t xml:space="preserve">Ομάδα Ερυθρού συνεισέφερε εδώδιμα </w:t>
      </w:r>
    </w:p>
    <w:p w:rsidR="00EE7CE8" w:rsidRDefault="00EE7CE8" w:rsidP="00E5747C">
      <w:pPr>
        <w:pStyle w:val="NoSpacing"/>
        <w:jc w:val="both"/>
        <w:rPr>
          <w:sz w:val="24"/>
          <w:szCs w:val="24"/>
        </w:rPr>
      </w:pPr>
      <w:r w:rsidRPr="000F544D">
        <w:rPr>
          <w:sz w:val="24"/>
          <w:szCs w:val="24"/>
        </w:rPr>
        <w:t>Εύα υπέρ</w:t>
      </w:r>
      <w:r>
        <w:rPr>
          <w:sz w:val="24"/>
          <w:szCs w:val="24"/>
        </w:rPr>
        <w:t xml:space="preserve"> υγείας</w:t>
      </w:r>
      <w:r w:rsidRPr="000F544D">
        <w:rPr>
          <w:sz w:val="24"/>
          <w:szCs w:val="24"/>
        </w:rPr>
        <w:t xml:space="preserve"> της </w:t>
      </w:r>
      <w:r>
        <w:rPr>
          <w:sz w:val="24"/>
          <w:szCs w:val="24"/>
        </w:rPr>
        <w:t>κόρης της Μαρίας</w:t>
      </w:r>
    </w:p>
    <w:p w:rsidR="00EE7CE8" w:rsidRDefault="00EE7CE8" w:rsidP="00E5747C">
      <w:pPr>
        <w:pStyle w:val="NoSpacing"/>
        <w:jc w:val="both"/>
        <w:rPr>
          <w:sz w:val="24"/>
          <w:szCs w:val="24"/>
        </w:rPr>
      </w:pPr>
      <w:r>
        <w:rPr>
          <w:sz w:val="24"/>
          <w:szCs w:val="24"/>
        </w:rPr>
        <w:t>Ευγενία υπέρ του γιού της Μάρκου</w:t>
      </w:r>
    </w:p>
    <w:p w:rsidR="00EE7CE8" w:rsidRDefault="00EE7CE8" w:rsidP="00E5747C">
      <w:pPr>
        <w:pStyle w:val="NoSpacing"/>
        <w:jc w:val="both"/>
        <w:rPr>
          <w:sz w:val="24"/>
          <w:szCs w:val="24"/>
        </w:rPr>
      </w:pPr>
      <w:r>
        <w:rPr>
          <w:sz w:val="24"/>
          <w:szCs w:val="24"/>
        </w:rPr>
        <w:t>Ελένη  Λ. υπέρ υγείας του γιού  της Στεφάνου</w:t>
      </w:r>
    </w:p>
    <w:p w:rsidR="00EE7CE8" w:rsidRDefault="00EE7CE8" w:rsidP="00E5747C">
      <w:pPr>
        <w:pStyle w:val="NoSpacing"/>
        <w:jc w:val="both"/>
        <w:rPr>
          <w:sz w:val="24"/>
          <w:szCs w:val="24"/>
        </w:rPr>
      </w:pPr>
      <w:r>
        <w:rPr>
          <w:sz w:val="24"/>
          <w:szCs w:val="24"/>
        </w:rPr>
        <w:t>Φλώρα υπέρ υγείας του γιού της Νικολάου</w:t>
      </w:r>
    </w:p>
    <w:p w:rsidR="00EE7CE8" w:rsidRDefault="00EE7CE8" w:rsidP="00E5747C">
      <w:pPr>
        <w:pStyle w:val="NoSpacing"/>
        <w:jc w:val="both"/>
        <w:rPr>
          <w:sz w:val="24"/>
          <w:szCs w:val="24"/>
        </w:rPr>
      </w:pPr>
      <w:r>
        <w:rPr>
          <w:sz w:val="24"/>
          <w:szCs w:val="24"/>
        </w:rPr>
        <w:t>Ελένη υπέρ υγείας του γιού της Βησσαρίωνος</w:t>
      </w:r>
    </w:p>
    <w:p w:rsidR="00EE7CE8" w:rsidRPr="007406A8" w:rsidRDefault="00EE7CE8" w:rsidP="00E5747C">
      <w:pPr>
        <w:pStyle w:val="NoSpacing"/>
        <w:jc w:val="both"/>
        <w:rPr>
          <w:b/>
          <w:bCs/>
          <w:sz w:val="24"/>
          <w:szCs w:val="24"/>
        </w:rPr>
      </w:pPr>
      <w:r w:rsidRPr="007406A8">
        <w:rPr>
          <w:b/>
          <w:bCs/>
          <w:sz w:val="24"/>
          <w:szCs w:val="24"/>
        </w:rPr>
        <w:t>Δωρεές στη μνήμη :</w:t>
      </w:r>
    </w:p>
    <w:p w:rsidR="00EE7CE8" w:rsidRDefault="00EE7CE8" w:rsidP="00E5747C">
      <w:pPr>
        <w:pStyle w:val="NoSpacing"/>
        <w:jc w:val="both"/>
        <w:rPr>
          <w:sz w:val="24"/>
          <w:szCs w:val="24"/>
        </w:rPr>
      </w:pPr>
      <w:r>
        <w:rPr>
          <w:sz w:val="24"/>
          <w:szCs w:val="24"/>
        </w:rPr>
        <w:t>Γαρυφαλιά στη μνήμη του γιού της Κωνσταντίνου</w:t>
      </w:r>
    </w:p>
    <w:p w:rsidR="00EE7CE8" w:rsidRDefault="00EE7CE8" w:rsidP="00E5747C">
      <w:pPr>
        <w:pStyle w:val="NoSpacing"/>
        <w:jc w:val="both"/>
        <w:rPr>
          <w:sz w:val="24"/>
          <w:szCs w:val="24"/>
        </w:rPr>
      </w:pPr>
      <w:r>
        <w:rPr>
          <w:sz w:val="24"/>
          <w:szCs w:val="24"/>
        </w:rPr>
        <w:t>Κώστας στη μνήμη του γιού του Μιχαήλ</w:t>
      </w:r>
    </w:p>
    <w:p w:rsidR="00EE7CE8" w:rsidRDefault="00EE7CE8" w:rsidP="00E5747C">
      <w:pPr>
        <w:pStyle w:val="NoSpacing"/>
        <w:jc w:val="both"/>
        <w:rPr>
          <w:sz w:val="24"/>
          <w:szCs w:val="24"/>
        </w:rPr>
      </w:pPr>
      <w:r>
        <w:rPr>
          <w:sz w:val="24"/>
          <w:szCs w:val="24"/>
        </w:rPr>
        <w:t>Πηνελόπη στη μνήμη του συζύγου της Ιωάννη</w:t>
      </w:r>
    </w:p>
    <w:p w:rsidR="00EE7CE8" w:rsidRDefault="00EE7CE8" w:rsidP="00E5747C">
      <w:pPr>
        <w:pStyle w:val="NoSpacing"/>
        <w:jc w:val="both"/>
        <w:rPr>
          <w:sz w:val="24"/>
          <w:szCs w:val="24"/>
        </w:rPr>
      </w:pPr>
      <w:r>
        <w:rPr>
          <w:sz w:val="24"/>
          <w:szCs w:val="24"/>
        </w:rPr>
        <w:t>Γιώργος (0μάδα Πάτρας) στη μνήμη του γιού του Χρήστου</w:t>
      </w:r>
    </w:p>
    <w:p w:rsidR="00EE7CE8" w:rsidRDefault="00EE7CE8" w:rsidP="00E5747C">
      <w:pPr>
        <w:pStyle w:val="NoSpacing"/>
        <w:jc w:val="both"/>
        <w:rPr>
          <w:sz w:val="24"/>
          <w:szCs w:val="24"/>
        </w:rPr>
      </w:pPr>
    </w:p>
    <w:p w:rsidR="00EE7CE8" w:rsidRPr="00FA4001" w:rsidRDefault="00EE7CE8" w:rsidP="00E5747C">
      <w:pPr>
        <w:pStyle w:val="NoSpacing"/>
        <w:jc w:val="both"/>
        <w:rPr>
          <w:b/>
          <w:bCs/>
          <w:sz w:val="24"/>
          <w:szCs w:val="24"/>
        </w:rPr>
      </w:pPr>
      <w:r w:rsidRPr="00FA4001">
        <w:rPr>
          <w:b/>
          <w:bCs/>
          <w:sz w:val="24"/>
          <w:szCs w:val="24"/>
        </w:rPr>
        <w:t>2.- Δημόσια Πληροφόρηση</w:t>
      </w:r>
    </w:p>
    <w:p w:rsidR="00EE7CE8" w:rsidRPr="008A07AE" w:rsidRDefault="00EE7CE8" w:rsidP="00E5747C">
      <w:pPr>
        <w:pStyle w:val="NoSpacing"/>
        <w:jc w:val="both"/>
        <w:rPr>
          <w:sz w:val="24"/>
          <w:szCs w:val="24"/>
        </w:rPr>
      </w:pPr>
      <w:r>
        <w:rPr>
          <w:sz w:val="24"/>
          <w:szCs w:val="24"/>
        </w:rPr>
        <w:t xml:space="preserve"> Για την υπηρεσία της Δημόσιας Πληροφόρησης κατέθεσαν αίτημα υπηρεσίας τα μέλη </w:t>
      </w:r>
      <w:r w:rsidRPr="00DD4103">
        <w:rPr>
          <w:sz w:val="24"/>
          <w:szCs w:val="24"/>
        </w:rPr>
        <w:t>:</w:t>
      </w:r>
    </w:p>
    <w:p w:rsidR="00EE7CE8" w:rsidRDefault="00EE7CE8" w:rsidP="00E5747C">
      <w:pPr>
        <w:pStyle w:val="NoSpacing"/>
        <w:jc w:val="both"/>
        <w:rPr>
          <w:sz w:val="24"/>
          <w:szCs w:val="24"/>
        </w:rPr>
      </w:pPr>
      <w:r>
        <w:rPr>
          <w:sz w:val="24"/>
          <w:szCs w:val="24"/>
        </w:rPr>
        <w:t>Πηνελόπη Π. Ομάδα Φαλήρου    ( 697 724 1387)</w:t>
      </w:r>
    </w:p>
    <w:p w:rsidR="00EE7CE8" w:rsidRDefault="00EE7CE8" w:rsidP="00E5747C">
      <w:pPr>
        <w:pStyle w:val="NoSpacing"/>
        <w:jc w:val="both"/>
        <w:rPr>
          <w:sz w:val="24"/>
          <w:szCs w:val="24"/>
        </w:rPr>
      </w:pPr>
      <w:r>
        <w:rPr>
          <w:sz w:val="24"/>
          <w:szCs w:val="24"/>
        </w:rPr>
        <w:t>Ευγενία Ζ.    Ομάδα Αμαρουσίου ( 694 444 3611)</w:t>
      </w:r>
    </w:p>
    <w:p w:rsidR="00EE7CE8" w:rsidRDefault="00EE7CE8" w:rsidP="00E5747C">
      <w:pPr>
        <w:pStyle w:val="NoSpacing"/>
        <w:jc w:val="both"/>
        <w:rPr>
          <w:sz w:val="24"/>
          <w:szCs w:val="24"/>
        </w:rPr>
      </w:pPr>
      <w:r>
        <w:rPr>
          <w:sz w:val="24"/>
          <w:szCs w:val="24"/>
        </w:rPr>
        <w:t>Ελένη Π.  Ομάδα Ερυθρού  ( 697 091 9040)</w:t>
      </w:r>
    </w:p>
    <w:p w:rsidR="00EE7CE8" w:rsidRDefault="00EE7CE8" w:rsidP="00E5747C">
      <w:pPr>
        <w:pStyle w:val="NoSpacing"/>
        <w:jc w:val="both"/>
        <w:rPr>
          <w:sz w:val="24"/>
          <w:szCs w:val="24"/>
        </w:rPr>
      </w:pPr>
      <w:r>
        <w:rPr>
          <w:sz w:val="24"/>
          <w:szCs w:val="24"/>
        </w:rPr>
        <w:t>Αννα Κ. Ομάδα  Φαλήρου  ( 694 435 1179)</w:t>
      </w:r>
    </w:p>
    <w:p w:rsidR="00EE7CE8" w:rsidRDefault="00EE7CE8" w:rsidP="00E5747C">
      <w:pPr>
        <w:pStyle w:val="NoSpacing"/>
        <w:jc w:val="both"/>
        <w:rPr>
          <w:sz w:val="24"/>
          <w:szCs w:val="24"/>
        </w:rPr>
      </w:pPr>
      <w:r>
        <w:rPr>
          <w:sz w:val="24"/>
          <w:szCs w:val="24"/>
        </w:rPr>
        <w:t>Τα μέλη της Δ.Π. θα συναντηθούν κατόπιν τηλεφωνικής επικοινωνίας για τον σχεδιασμό των δράσεων.</w:t>
      </w:r>
    </w:p>
    <w:p w:rsidR="00EE7CE8" w:rsidRDefault="00EE7CE8" w:rsidP="00E5747C">
      <w:pPr>
        <w:pStyle w:val="NoSpacing"/>
        <w:jc w:val="both"/>
        <w:rPr>
          <w:b/>
          <w:bCs/>
          <w:sz w:val="24"/>
          <w:szCs w:val="24"/>
        </w:rPr>
      </w:pPr>
    </w:p>
    <w:p w:rsidR="00EE7CE8" w:rsidRPr="009F664E" w:rsidRDefault="00EE7CE8" w:rsidP="00E5747C">
      <w:pPr>
        <w:pStyle w:val="NoSpacing"/>
        <w:jc w:val="both"/>
        <w:rPr>
          <w:sz w:val="24"/>
          <w:szCs w:val="24"/>
        </w:rPr>
      </w:pPr>
      <w:r w:rsidRPr="00877B8E">
        <w:rPr>
          <w:b/>
          <w:bCs/>
          <w:sz w:val="24"/>
          <w:szCs w:val="24"/>
        </w:rPr>
        <w:t>3.- Φιλοξενία Ομάδας</w:t>
      </w:r>
    </w:p>
    <w:p w:rsidR="00EE7CE8" w:rsidRDefault="00EE7CE8" w:rsidP="00E5747C">
      <w:pPr>
        <w:pStyle w:val="NoSpacing"/>
        <w:jc w:val="both"/>
        <w:rPr>
          <w:b/>
          <w:bCs/>
          <w:sz w:val="24"/>
          <w:szCs w:val="24"/>
        </w:rPr>
      </w:pPr>
    </w:p>
    <w:p w:rsidR="00EE7CE8" w:rsidRDefault="00EE7CE8" w:rsidP="00E5747C">
      <w:pPr>
        <w:pStyle w:val="NoSpacing"/>
        <w:jc w:val="both"/>
        <w:rPr>
          <w:sz w:val="24"/>
          <w:szCs w:val="24"/>
        </w:rPr>
      </w:pPr>
      <w:r>
        <w:rPr>
          <w:sz w:val="24"/>
          <w:szCs w:val="24"/>
        </w:rPr>
        <w:t>Στη συνάντηση της  13</w:t>
      </w:r>
      <w:r w:rsidRPr="00AC59AE">
        <w:rPr>
          <w:sz w:val="24"/>
          <w:szCs w:val="24"/>
          <w:vertAlign w:val="superscript"/>
        </w:rPr>
        <w:t>ης</w:t>
      </w:r>
      <w:r>
        <w:rPr>
          <w:sz w:val="24"/>
          <w:szCs w:val="24"/>
        </w:rPr>
        <w:t xml:space="preserve"> Νοεμβρίου 2022,όλα τα μέλη είχαν συμφωνήσει στην φιλοξενία ομάδων  στην αίθουσα του Συντονιστικού ,οι οποίες αντιμετωπίζουν πρόβλημα στέγασης. Η ομάδα του Ερυθρού όπως ήδη γνωρίζετε μεταφέρθηκε από τον 6</w:t>
      </w:r>
      <w:r w:rsidRPr="00E8125A">
        <w:rPr>
          <w:sz w:val="24"/>
          <w:szCs w:val="24"/>
          <w:vertAlign w:val="superscript"/>
        </w:rPr>
        <w:t>ο</w:t>
      </w:r>
      <w:r>
        <w:rPr>
          <w:sz w:val="24"/>
          <w:szCs w:val="24"/>
        </w:rPr>
        <w:t xml:space="preserve"> όροφο στον 3</w:t>
      </w:r>
      <w:r w:rsidRPr="00E8125A">
        <w:rPr>
          <w:sz w:val="24"/>
          <w:szCs w:val="24"/>
          <w:vertAlign w:val="superscript"/>
        </w:rPr>
        <w:t>ο</w:t>
      </w:r>
      <w:r>
        <w:rPr>
          <w:sz w:val="24"/>
          <w:szCs w:val="24"/>
        </w:rPr>
        <w:t xml:space="preserve"> όροφο ,από τον μήνα Δεκέμβριο 2022.</w:t>
      </w:r>
    </w:p>
    <w:p w:rsidR="00EE7CE8" w:rsidRDefault="00EE7CE8" w:rsidP="00E5747C">
      <w:pPr>
        <w:pStyle w:val="NoSpacing"/>
        <w:jc w:val="both"/>
        <w:rPr>
          <w:sz w:val="24"/>
          <w:szCs w:val="24"/>
        </w:rPr>
      </w:pPr>
      <w:r>
        <w:rPr>
          <w:sz w:val="24"/>
          <w:szCs w:val="24"/>
        </w:rPr>
        <w:t>Μέλος  Ομάδας των Ανώνυμων Υπερφάγων (</w:t>
      </w:r>
      <w:r>
        <w:rPr>
          <w:sz w:val="24"/>
          <w:szCs w:val="24"/>
          <w:lang w:val="en-US"/>
        </w:rPr>
        <w:t>Overeaters</w:t>
      </w:r>
      <w:r w:rsidRPr="00E034D4">
        <w:rPr>
          <w:sz w:val="24"/>
          <w:szCs w:val="24"/>
        </w:rPr>
        <w:t xml:space="preserve"> </w:t>
      </w:r>
      <w:r>
        <w:rPr>
          <w:sz w:val="24"/>
          <w:szCs w:val="24"/>
          <w:lang w:val="en-US"/>
        </w:rPr>
        <w:t>Anonymous</w:t>
      </w:r>
      <w:r w:rsidRPr="00E034D4">
        <w:rPr>
          <w:sz w:val="24"/>
          <w:szCs w:val="24"/>
        </w:rPr>
        <w:t>)</w:t>
      </w:r>
      <w:r w:rsidRPr="007E0D39">
        <w:rPr>
          <w:sz w:val="24"/>
          <w:szCs w:val="24"/>
        </w:rPr>
        <w:t xml:space="preserve"> </w:t>
      </w:r>
      <w:r>
        <w:rPr>
          <w:sz w:val="24"/>
          <w:szCs w:val="24"/>
        </w:rPr>
        <w:t>το οποίο ήταν και μέλος των Α.Ο. επικοινώνησε με το Συντονιστικό και ζήτησε την φιλοξενία της συγκεκριμένης ομάδας στην ,προς διάθεση αίθουσα .Η προηγούμενη αίθουσα δεν τους διετέθη εκ νέου μετά την πανδημία.</w:t>
      </w:r>
    </w:p>
    <w:p w:rsidR="00EE7CE8" w:rsidRDefault="00EE7CE8" w:rsidP="00E5747C">
      <w:pPr>
        <w:pStyle w:val="NoSpacing"/>
        <w:jc w:val="both"/>
        <w:rPr>
          <w:sz w:val="24"/>
          <w:szCs w:val="24"/>
        </w:rPr>
      </w:pPr>
      <w:r>
        <w:rPr>
          <w:sz w:val="24"/>
          <w:szCs w:val="24"/>
        </w:rPr>
        <w:t xml:space="preserve">Η Πρόεδρος επικοινώνησε με το </w:t>
      </w:r>
      <w:r>
        <w:rPr>
          <w:sz w:val="24"/>
          <w:szCs w:val="24"/>
          <w:lang w:val="en-US"/>
        </w:rPr>
        <w:t>WSO</w:t>
      </w:r>
      <w:r w:rsidRPr="00A721CF">
        <w:rPr>
          <w:sz w:val="24"/>
          <w:szCs w:val="24"/>
        </w:rPr>
        <w:t xml:space="preserve"> </w:t>
      </w:r>
      <w:r>
        <w:rPr>
          <w:sz w:val="24"/>
          <w:szCs w:val="24"/>
        </w:rPr>
        <w:t>και ζήτησε την γνώμη τους. Το</w:t>
      </w:r>
      <w:r w:rsidRPr="00C63848">
        <w:rPr>
          <w:sz w:val="24"/>
          <w:szCs w:val="24"/>
        </w:rPr>
        <w:t xml:space="preserve"> </w:t>
      </w:r>
      <w:r>
        <w:rPr>
          <w:sz w:val="24"/>
          <w:szCs w:val="24"/>
          <w:lang w:val="en-US"/>
        </w:rPr>
        <w:t>WSO</w:t>
      </w:r>
      <w:r w:rsidRPr="00C63848">
        <w:rPr>
          <w:sz w:val="24"/>
          <w:szCs w:val="24"/>
        </w:rPr>
        <w:t xml:space="preserve"> </w:t>
      </w:r>
      <w:r>
        <w:rPr>
          <w:sz w:val="24"/>
          <w:szCs w:val="24"/>
        </w:rPr>
        <w:t>απάντησε θετικά στις 9 Ιανουαρίου 2023. Αντίγραφο της απάντησης αποστέλλεται στις Ομάδες.</w:t>
      </w:r>
    </w:p>
    <w:p w:rsidR="00EE7CE8" w:rsidRDefault="00EE7CE8" w:rsidP="00E5747C">
      <w:pPr>
        <w:pStyle w:val="NoSpacing"/>
        <w:jc w:val="both"/>
        <w:rPr>
          <w:sz w:val="24"/>
          <w:szCs w:val="24"/>
        </w:rPr>
      </w:pPr>
      <w:r>
        <w:rPr>
          <w:sz w:val="24"/>
          <w:szCs w:val="24"/>
        </w:rPr>
        <w:t xml:space="preserve">Γι’ αυτό σήμερα στη συνάντησή μας ,παρίστανται δύο μέλη των Α.Υ. </w:t>
      </w:r>
    </w:p>
    <w:p w:rsidR="00EE7CE8" w:rsidRDefault="00EE7CE8" w:rsidP="00E5747C">
      <w:pPr>
        <w:pStyle w:val="NoSpacing"/>
        <w:jc w:val="both"/>
        <w:rPr>
          <w:sz w:val="24"/>
          <w:szCs w:val="24"/>
        </w:rPr>
      </w:pPr>
      <w:r>
        <w:rPr>
          <w:sz w:val="24"/>
          <w:szCs w:val="24"/>
        </w:rPr>
        <w:t>Ως εκ τούτου στην  αίθουσα του Συντονιστικού θα συνεδριάζουν ,όπως μας ενημέρωσαν τα παριστάμενα μέλη των Α.Υ. (Ελένη Κ. και Ελένη Ζ.) κάθε Παρασκευή.</w:t>
      </w:r>
    </w:p>
    <w:p w:rsidR="00EE7CE8" w:rsidRDefault="00EE7CE8" w:rsidP="00E5747C">
      <w:pPr>
        <w:pStyle w:val="NoSpacing"/>
        <w:jc w:val="both"/>
        <w:rPr>
          <w:sz w:val="24"/>
          <w:szCs w:val="24"/>
        </w:rPr>
      </w:pPr>
    </w:p>
    <w:p w:rsidR="00EE7CE8" w:rsidRDefault="00EE7CE8" w:rsidP="00E5747C">
      <w:pPr>
        <w:pStyle w:val="NoSpacing"/>
        <w:jc w:val="both"/>
        <w:rPr>
          <w:b/>
          <w:bCs/>
          <w:sz w:val="24"/>
          <w:szCs w:val="24"/>
        </w:rPr>
      </w:pPr>
      <w:r w:rsidRPr="00385800">
        <w:rPr>
          <w:b/>
          <w:bCs/>
          <w:sz w:val="24"/>
          <w:szCs w:val="24"/>
        </w:rPr>
        <w:t>4.- Κίνηση Τραπεζικού Λογαριασμού</w:t>
      </w:r>
    </w:p>
    <w:p w:rsidR="00EE7CE8" w:rsidRDefault="00EE7CE8" w:rsidP="00E5747C">
      <w:pPr>
        <w:pStyle w:val="NoSpacing"/>
        <w:jc w:val="both"/>
        <w:rPr>
          <w:b/>
          <w:bCs/>
          <w:sz w:val="24"/>
          <w:szCs w:val="24"/>
        </w:rPr>
      </w:pPr>
    </w:p>
    <w:p w:rsidR="00EE7CE8" w:rsidRDefault="00EE7CE8" w:rsidP="00E5747C">
      <w:pPr>
        <w:pStyle w:val="NoSpacing"/>
        <w:jc w:val="both"/>
        <w:rPr>
          <w:sz w:val="24"/>
          <w:szCs w:val="24"/>
        </w:rPr>
      </w:pPr>
      <w:r>
        <w:rPr>
          <w:sz w:val="24"/>
          <w:szCs w:val="24"/>
        </w:rPr>
        <w:t>03.01.2023  Α.Ο. Από Κέρκυρα Σοφία Σ.  ευρώ  170,00</w:t>
      </w:r>
    </w:p>
    <w:p w:rsidR="00EE7CE8" w:rsidRDefault="00EE7CE8" w:rsidP="00E5747C">
      <w:pPr>
        <w:pStyle w:val="NoSpacing"/>
        <w:jc w:val="both"/>
        <w:rPr>
          <w:sz w:val="24"/>
          <w:szCs w:val="24"/>
        </w:rPr>
      </w:pPr>
      <w:r>
        <w:rPr>
          <w:sz w:val="24"/>
          <w:szCs w:val="24"/>
        </w:rPr>
        <w:t>05.01.2023  Ομάδα Ερυθρού                     ευρώ    50,00</w:t>
      </w:r>
    </w:p>
    <w:p w:rsidR="00EE7CE8" w:rsidRDefault="00EE7CE8" w:rsidP="00E5747C">
      <w:pPr>
        <w:pStyle w:val="NoSpacing"/>
        <w:jc w:val="both"/>
        <w:rPr>
          <w:sz w:val="24"/>
          <w:szCs w:val="24"/>
        </w:rPr>
      </w:pPr>
    </w:p>
    <w:p w:rsidR="00EE7CE8" w:rsidRDefault="00EE7CE8" w:rsidP="00E5747C">
      <w:pPr>
        <w:pStyle w:val="NoSpacing"/>
        <w:jc w:val="both"/>
        <w:rPr>
          <w:sz w:val="24"/>
          <w:szCs w:val="24"/>
        </w:rPr>
      </w:pPr>
      <w:r>
        <w:rPr>
          <w:sz w:val="24"/>
          <w:szCs w:val="24"/>
        </w:rPr>
        <w:t>Ο ταμειακός απολογισμός της Συνάντησης των Α.Ο. της 15</w:t>
      </w:r>
      <w:r>
        <w:rPr>
          <w:sz w:val="24"/>
          <w:szCs w:val="24"/>
          <w:vertAlign w:val="superscript"/>
        </w:rPr>
        <w:t xml:space="preserve">ης </w:t>
      </w:r>
      <w:r>
        <w:rPr>
          <w:sz w:val="24"/>
          <w:szCs w:val="24"/>
        </w:rPr>
        <w:t>Ιανουαρίου 2023 ,θα σταλεί στις Ομάδες με την επόμενη γραπτή ενημέρωση.</w:t>
      </w:r>
    </w:p>
    <w:p w:rsidR="00EE7CE8" w:rsidRDefault="00EE7CE8" w:rsidP="00E5747C">
      <w:pPr>
        <w:pStyle w:val="NoSpacing"/>
        <w:jc w:val="both"/>
        <w:rPr>
          <w:sz w:val="24"/>
          <w:szCs w:val="24"/>
        </w:rPr>
      </w:pPr>
    </w:p>
    <w:p w:rsidR="00EE7CE8" w:rsidRDefault="00EE7CE8" w:rsidP="00E5747C">
      <w:pPr>
        <w:pStyle w:val="NoSpacing"/>
        <w:jc w:val="both"/>
        <w:rPr>
          <w:sz w:val="24"/>
          <w:szCs w:val="24"/>
        </w:rPr>
      </w:pPr>
      <w:r>
        <w:rPr>
          <w:sz w:val="24"/>
          <w:szCs w:val="24"/>
        </w:rPr>
        <w:t xml:space="preserve">Περί ώρα 16.00 η Συνάντηση έληξε με  την προσευχή της Γαλήνης  και τις ευχές όλων για ένα νέο ξεκίνημα των Α.Ο.  </w:t>
      </w:r>
    </w:p>
    <w:p w:rsidR="00EE7CE8" w:rsidRDefault="00EE7CE8" w:rsidP="00E5747C">
      <w:pPr>
        <w:pStyle w:val="NoSpacing"/>
        <w:jc w:val="both"/>
        <w:rPr>
          <w:sz w:val="24"/>
          <w:szCs w:val="24"/>
        </w:rPr>
      </w:pPr>
    </w:p>
    <w:p w:rsidR="00EE7CE8" w:rsidRPr="002779ED" w:rsidRDefault="00EE7CE8" w:rsidP="00E5747C">
      <w:pPr>
        <w:pStyle w:val="NoSpacing"/>
        <w:jc w:val="both"/>
        <w:rPr>
          <w:b/>
          <w:bCs/>
          <w:sz w:val="24"/>
          <w:szCs w:val="24"/>
        </w:rPr>
      </w:pPr>
      <w:r w:rsidRPr="002779ED">
        <w:rPr>
          <w:b/>
          <w:bCs/>
          <w:sz w:val="24"/>
          <w:szCs w:val="24"/>
        </w:rPr>
        <w:t>Επόμενη Συνάντηση Συντονιστικού και μελών ορίζεται η 12</w:t>
      </w:r>
      <w:r w:rsidRPr="002779ED">
        <w:rPr>
          <w:b/>
          <w:bCs/>
          <w:sz w:val="24"/>
          <w:szCs w:val="24"/>
          <w:vertAlign w:val="superscript"/>
        </w:rPr>
        <w:t>η</w:t>
      </w:r>
      <w:r w:rsidRPr="002779ED">
        <w:rPr>
          <w:b/>
          <w:bCs/>
          <w:sz w:val="24"/>
          <w:szCs w:val="24"/>
        </w:rPr>
        <w:t xml:space="preserve"> Φεβρουαρίου 2023 ,ημέρα Κυριακή και ώρα 12.00</w:t>
      </w:r>
    </w:p>
    <w:p w:rsidR="00EE7CE8" w:rsidRDefault="00EE7CE8" w:rsidP="00E5747C">
      <w:pPr>
        <w:pStyle w:val="NoSpacing"/>
        <w:jc w:val="both"/>
        <w:rPr>
          <w:b/>
          <w:bCs/>
          <w:sz w:val="24"/>
          <w:szCs w:val="24"/>
        </w:rPr>
      </w:pPr>
    </w:p>
    <w:p w:rsidR="00EE7CE8" w:rsidRDefault="00EE7CE8" w:rsidP="00E5747C">
      <w:pPr>
        <w:pStyle w:val="NoSpacing"/>
        <w:jc w:val="both"/>
        <w:rPr>
          <w:b/>
          <w:bCs/>
          <w:sz w:val="24"/>
          <w:szCs w:val="24"/>
        </w:rPr>
      </w:pPr>
      <w:r>
        <w:rPr>
          <w:b/>
          <w:bCs/>
          <w:sz w:val="24"/>
          <w:szCs w:val="24"/>
        </w:rPr>
        <w:t>Χρόνια Πολλά και Υγεία σε όλους μας.</w:t>
      </w:r>
    </w:p>
    <w:p w:rsidR="00EE7CE8" w:rsidRDefault="00EE7CE8" w:rsidP="00E5747C">
      <w:pPr>
        <w:pStyle w:val="NoSpacing"/>
        <w:jc w:val="both"/>
        <w:rPr>
          <w:b/>
          <w:bCs/>
          <w:sz w:val="24"/>
          <w:szCs w:val="24"/>
        </w:rPr>
      </w:pPr>
    </w:p>
    <w:p w:rsidR="00EE7CE8" w:rsidRPr="00C63848" w:rsidRDefault="00EE7CE8" w:rsidP="00E5747C">
      <w:pPr>
        <w:pStyle w:val="NoSpacing"/>
        <w:jc w:val="both"/>
        <w:rPr>
          <w:b/>
          <w:bCs/>
          <w:sz w:val="24"/>
          <w:szCs w:val="24"/>
        </w:rPr>
      </w:pPr>
      <w:r>
        <w:rPr>
          <w:b/>
          <w:bCs/>
          <w:sz w:val="24"/>
          <w:szCs w:val="24"/>
        </w:rPr>
        <w:t xml:space="preserve">Η Πρόεδρος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Η Γραμματέας</w:t>
      </w:r>
    </w:p>
    <w:p w:rsidR="00EE7CE8" w:rsidRPr="00C63848" w:rsidRDefault="00EE7CE8" w:rsidP="00E5747C">
      <w:pPr>
        <w:pStyle w:val="NoSpacing"/>
        <w:jc w:val="both"/>
        <w:rPr>
          <w:b/>
          <w:bCs/>
          <w:sz w:val="24"/>
          <w:szCs w:val="24"/>
        </w:rPr>
      </w:pPr>
    </w:p>
    <w:p w:rsidR="00EE7CE8" w:rsidRPr="00C63848" w:rsidRDefault="00EE7CE8" w:rsidP="00E5747C">
      <w:pPr>
        <w:pStyle w:val="NoSpacing"/>
        <w:jc w:val="both"/>
        <w:rPr>
          <w:sz w:val="24"/>
          <w:szCs w:val="24"/>
        </w:rPr>
      </w:pPr>
    </w:p>
    <w:p w:rsidR="00EE7CE8" w:rsidRPr="00F61213" w:rsidRDefault="00EE7CE8" w:rsidP="00E5747C">
      <w:pPr>
        <w:pStyle w:val="NoSpacing"/>
        <w:jc w:val="both"/>
        <w:rPr>
          <w:b/>
          <w:bCs/>
          <w:sz w:val="24"/>
          <w:szCs w:val="24"/>
        </w:rPr>
      </w:pPr>
      <w:r w:rsidRPr="00F61213">
        <w:rPr>
          <w:b/>
          <w:bCs/>
          <w:sz w:val="24"/>
          <w:szCs w:val="24"/>
        </w:rPr>
        <w:t>Ελένη Λ.</w:t>
      </w:r>
      <w:r>
        <w:rPr>
          <w:b/>
          <w:bCs/>
          <w:sz w:val="24"/>
          <w:szCs w:val="24"/>
        </w:rPr>
        <w:t xml:space="preserve">                                                                                          Κατερίνα Ρ.</w:t>
      </w:r>
    </w:p>
    <w:p w:rsidR="00EE7CE8" w:rsidRPr="00C63848" w:rsidRDefault="00EE7CE8" w:rsidP="00E5747C">
      <w:pPr>
        <w:pStyle w:val="NoSpacing"/>
        <w:jc w:val="both"/>
        <w:rPr>
          <w:sz w:val="24"/>
          <w:szCs w:val="24"/>
        </w:rPr>
      </w:pPr>
    </w:p>
    <w:p w:rsidR="00EE7CE8" w:rsidRPr="00C63848" w:rsidRDefault="00EE7CE8" w:rsidP="00E5747C">
      <w:pPr>
        <w:pStyle w:val="NoSpacing"/>
        <w:jc w:val="both"/>
        <w:rPr>
          <w:sz w:val="24"/>
          <w:szCs w:val="24"/>
        </w:rPr>
      </w:pPr>
      <w:r w:rsidRPr="00C63848">
        <w:rPr>
          <w:sz w:val="24"/>
          <w:szCs w:val="24"/>
        </w:rPr>
        <w:t xml:space="preserve">                              </w:t>
      </w:r>
    </w:p>
    <w:p w:rsidR="00EE7CE8" w:rsidRPr="00C63848" w:rsidRDefault="00EE7CE8" w:rsidP="00245E17">
      <w:pPr>
        <w:pStyle w:val="NoSpacing"/>
        <w:rPr>
          <w:sz w:val="24"/>
          <w:szCs w:val="24"/>
        </w:rPr>
      </w:pPr>
    </w:p>
    <w:p w:rsidR="00EE7CE8" w:rsidRPr="00C63848" w:rsidRDefault="00EE7CE8" w:rsidP="00245E17">
      <w:pPr>
        <w:rPr>
          <w:b/>
          <w:bCs/>
          <w:sz w:val="24"/>
          <w:szCs w:val="24"/>
        </w:rPr>
      </w:pPr>
    </w:p>
    <w:sectPr w:rsidR="00EE7CE8" w:rsidRPr="00C63848" w:rsidSect="0079248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12F81"/>
    <w:multiLevelType w:val="hybridMultilevel"/>
    <w:tmpl w:val="3D4285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5384"/>
    <w:rsid w:val="00030141"/>
    <w:rsid w:val="00031B5D"/>
    <w:rsid w:val="000325AB"/>
    <w:rsid w:val="00034293"/>
    <w:rsid w:val="0004363A"/>
    <w:rsid w:val="00044452"/>
    <w:rsid w:val="000607E1"/>
    <w:rsid w:val="00073BC7"/>
    <w:rsid w:val="00080359"/>
    <w:rsid w:val="000B59CC"/>
    <w:rsid w:val="000D3AB2"/>
    <w:rsid w:val="000E3432"/>
    <w:rsid w:val="000F544D"/>
    <w:rsid w:val="00120485"/>
    <w:rsid w:val="00137C2A"/>
    <w:rsid w:val="001479B6"/>
    <w:rsid w:val="0015094E"/>
    <w:rsid w:val="00161D92"/>
    <w:rsid w:val="001753E9"/>
    <w:rsid w:val="001A5548"/>
    <w:rsid w:val="001A60DA"/>
    <w:rsid w:val="001A7A69"/>
    <w:rsid w:val="001B51E2"/>
    <w:rsid w:val="001C30F8"/>
    <w:rsid w:val="001D0256"/>
    <w:rsid w:val="001F4AAA"/>
    <w:rsid w:val="001F606C"/>
    <w:rsid w:val="00204A31"/>
    <w:rsid w:val="00235641"/>
    <w:rsid w:val="00245E17"/>
    <w:rsid w:val="002464EB"/>
    <w:rsid w:val="002611F4"/>
    <w:rsid w:val="00264A55"/>
    <w:rsid w:val="002779ED"/>
    <w:rsid w:val="002805CF"/>
    <w:rsid w:val="00283C01"/>
    <w:rsid w:val="002A2F1C"/>
    <w:rsid w:val="002A6ADF"/>
    <w:rsid w:val="002F1313"/>
    <w:rsid w:val="00314246"/>
    <w:rsid w:val="0032447F"/>
    <w:rsid w:val="00327557"/>
    <w:rsid w:val="00327C70"/>
    <w:rsid w:val="00327D8A"/>
    <w:rsid w:val="00331307"/>
    <w:rsid w:val="00341C6E"/>
    <w:rsid w:val="003435D8"/>
    <w:rsid w:val="0036458C"/>
    <w:rsid w:val="00364F07"/>
    <w:rsid w:val="003803AC"/>
    <w:rsid w:val="00381ED0"/>
    <w:rsid w:val="00385800"/>
    <w:rsid w:val="003A63EE"/>
    <w:rsid w:val="003C49FF"/>
    <w:rsid w:val="003D47A1"/>
    <w:rsid w:val="003D511D"/>
    <w:rsid w:val="003E4983"/>
    <w:rsid w:val="003F1274"/>
    <w:rsid w:val="00401E4D"/>
    <w:rsid w:val="0040253C"/>
    <w:rsid w:val="004046AE"/>
    <w:rsid w:val="00423F8F"/>
    <w:rsid w:val="00431CF3"/>
    <w:rsid w:val="00450CB2"/>
    <w:rsid w:val="00471583"/>
    <w:rsid w:val="004A63C1"/>
    <w:rsid w:val="004B0465"/>
    <w:rsid w:val="004D5A2B"/>
    <w:rsid w:val="004F471E"/>
    <w:rsid w:val="005020C0"/>
    <w:rsid w:val="00522463"/>
    <w:rsid w:val="005233E6"/>
    <w:rsid w:val="005261E4"/>
    <w:rsid w:val="00535585"/>
    <w:rsid w:val="00543428"/>
    <w:rsid w:val="00552C45"/>
    <w:rsid w:val="00562314"/>
    <w:rsid w:val="00565384"/>
    <w:rsid w:val="00566C68"/>
    <w:rsid w:val="00590015"/>
    <w:rsid w:val="0059365C"/>
    <w:rsid w:val="005C6ACF"/>
    <w:rsid w:val="00605E83"/>
    <w:rsid w:val="00643B0D"/>
    <w:rsid w:val="006631CA"/>
    <w:rsid w:val="006C0C86"/>
    <w:rsid w:val="006D1A68"/>
    <w:rsid w:val="006E2E5A"/>
    <w:rsid w:val="006F6C3A"/>
    <w:rsid w:val="006F6DA6"/>
    <w:rsid w:val="006F79BA"/>
    <w:rsid w:val="00724BF2"/>
    <w:rsid w:val="00735528"/>
    <w:rsid w:val="007406A8"/>
    <w:rsid w:val="0075404F"/>
    <w:rsid w:val="00764426"/>
    <w:rsid w:val="00792484"/>
    <w:rsid w:val="007B18DF"/>
    <w:rsid w:val="007B1928"/>
    <w:rsid w:val="007B1948"/>
    <w:rsid w:val="007E0D39"/>
    <w:rsid w:val="007F216A"/>
    <w:rsid w:val="007F5EB6"/>
    <w:rsid w:val="007F61AA"/>
    <w:rsid w:val="00804BB0"/>
    <w:rsid w:val="0080774F"/>
    <w:rsid w:val="00822F30"/>
    <w:rsid w:val="0083127A"/>
    <w:rsid w:val="00841F1B"/>
    <w:rsid w:val="00855E6F"/>
    <w:rsid w:val="008578F2"/>
    <w:rsid w:val="00860FE6"/>
    <w:rsid w:val="0086700F"/>
    <w:rsid w:val="00877B8E"/>
    <w:rsid w:val="008A07AE"/>
    <w:rsid w:val="008B1C36"/>
    <w:rsid w:val="008C1F4F"/>
    <w:rsid w:val="008E46C2"/>
    <w:rsid w:val="008E5058"/>
    <w:rsid w:val="008E6707"/>
    <w:rsid w:val="009130D9"/>
    <w:rsid w:val="00923A45"/>
    <w:rsid w:val="00932FFF"/>
    <w:rsid w:val="009430BE"/>
    <w:rsid w:val="009527E8"/>
    <w:rsid w:val="00952AB8"/>
    <w:rsid w:val="009552AE"/>
    <w:rsid w:val="00955D9F"/>
    <w:rsid w:val="00964326"/>
    <w:rsid w:val="009945D8"/>
    <w:rsid w:val="009A0420"/>
    <w:rsid w:val="009B65B7"/>
    <w:rsid w:val="009F664E"/>
    <w:rsid w:val="00A16AC1"/>
    <w:rsid w:val="00A232A4"/>
    <w:rsid w:val="00A33F08"/>
    <w:rsid w:val="00A34B11"/>
    <w:rsid w:val="00A620C6"/>
    <w:rsid w:val="00A6776D"/>
    <w:rsid w:val="00A71A84"/>
    <w:rsid w:val="00A721CF"/>
    <w:rsid w:val="00AC1725"/>
    <w:rsid w:val="00AC59AE"/>
    <w:rsid w:val="00AD1403"/>
    <w:rsid w:val="00AF3016"/>
    <w:rsid w:val="00AF5B1F"/>
    <w:rsid w:val="00B42997"/>
    <w:rsid w:val="00B608D7"/>
    <w:rsid w:val="00B751A5"/>
    <w:rsid w:val="00B97F0C"/>
    <w:rsid w:val="00BA17E7"/>
    <w:rsid w:val="00BB2968"/>
    <w:rsid w:val="00BC53F7"/>
    <w:rsid w:val="00BD585F"/>
    <w:rsid w:val="00BE5CB1"/>
    <w:rsid w:val="00BF6B36"/>
    <w:rsid w:val="00BF7A8D"/>
    <w:rsid w:val="00C16CD4"/>
    <w:rsid w:val="00C37C81"/>
    <w:rsid w:val="00C430FD"/>
    <w:rsid w:val="00C46BC9"/>
    <w:rsid w:val="00C615AF"/>
    <w:rsid w:val="00C63848"/>
    <w:rsid w:val="00C762D1"/>
    <w:rsid w:val="00CA5263"/>
    <w:rsid w:val="00CA7474"/>
    <w:rsid w:val="00CE3E43"/>
    <w:rsid w:val="00CF3A3F"/>
    <w:rsid w:val="00CF56EC"/>
    <w:rsid w:val="00CF71D2"/>
    <w:rsid w:val="00D11920"/>
    <w:rsid w:val="00D16C7D"/>
    <w:rsid w:val="00D56F38"/>
    <w:rsid w:val="00D81A04"/>
    <w:rsid w:val="00D92702"/>
    <w:rsid w:val="00DA0DEE"/>
    <w:rsid w:val="00DC517C"/>
    <w:rsid w:val="00DD4103"/>
    <w:rsid w:val="00DE0422"/>
    <w:rsid w:val="00DE0C03"/>
    <w:rsid w:val="00DE4EBA"/>
    <w:rsid w:val="00DE6995"/>
    <w:rsid w:val="00E034D4"/>
    <w:rsid w:val="00E04B84"/>
    <w:rsid w:val="00E17662"/>
    <w:rsid w:val="00E41BE0"/>
    <w:rsid w:val="00E41D71"/>
    <w:rsid w:val="00E42EC2"/>
    <w:rsid w:val="00E5465E"/>
    <w:rsid w:val="00E5682E"/>
    <w:rsid w:val="00E5747C"/>
    <w:rsid w:val="00E705E4"/>
    <w:rsid w:val="00E70D56"/>
    <w:rsid w:val="00E8125A"/>
    <w:rsid w:val="00E86D54"/>
    <w:rsid w:val="00E92A32"/>
    <w:rsid w:val="00E92B4D"/>
    <w:rsid w:val="00EB51E0"/>
    <w:rsid w:val="00EC2B3B"/>
    <w:rsid w:val="00EC4979"/>
    <w:rsid w:val="00EE7CE8"/>
    <w:rsid w:val="00EF2B97"/>
    <w:rsid w:val="00F30A41"/>
    <w:rsid w:val="00F318F6"/>
    <w:rsid w:val="00F44985"/>
    <w:rsid w:val="00F468C5"/>
    <w:rsid w:val="00F61213"/>
    <w:rsid w:val="00F74F17"/>
    <w:rsid w:val="00FA4001"/>
    <w:rsid w:val="00FE135D"/>
    <w:rsid w:val="00FF417F"/>
    <w:rsid w:val="00FF4A54"/>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E17"/>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45E17"/>
    <w:rPr>
      <w:lang w:eastAsia="en-US"/>
    </w:rPr>
  </w:style>
  <w:style w:type="paragraph" w:styleId="ListParagraph">
    <w:name w:val="List Paragraph"/>
    <w:basedOn w:val="Normal"/>
    <w:uiPriority w:val="99"/>
    <w:qFormat/>
    <w:rsid w:val="00CA526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D8F3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2</Pages>
  <Words>586</Words>
  <Characters>3166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Πρακτικό Υπ</dc:title>
  <dc:subject/>
  <dc:creator>penelope fermamoglou</dc:creator>
  <cp:keywords/>
  <dc:description/>
  <cp:lastModifiedBy>President</cp:lastModifiedBy>
  <cp:revision>2</cp:revision>
  <cp:lastPrinted>2023-02-10T18:18:00Z</cp:lastPrinted>
  <dcterms:created xsi:type="dcterms:W3CDTF">2023-03-01T22:03:00Z</dcterms:created>
  <dcterms:modified xsi:type="dcterms:W3CDTF">2023-03-01T22:03:00Z</dcterms:modified>
</cp:coreProperties>
</file>