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DA" w:rsidRPr="003B6C5E" w:rsidRDefault="006E72DA" w:rsidP="00C3249A">
      <w:pPr>
        <w:jc w:val="center"/>
        <w:rPr>
          <w:sz w:val="28"/>
          <w:szCs w:val="28"/>
        </w:rPr>
      </w:pPr>
      <w:r w:rsidRPr="003B6C5E">
        <w:rPr>
          <w:b/>
          <w:sz w:val="28"/>
          <w:szCs w:val="28"/>
        </w:rPr>
        <w:t xml:space="preserve">ΠΡΑΚΤΙΚΟ Ν0 </w:t>
      </w:r>
      <w:r>
        <w:rPr>
          <w:b/>
          <w:sz w:val="28"/>
          <w:szCs w:val="28"/>
        </w:rPr>
        <w:t>124</w:t>
      </w:r>
      <w:r w:rsidRPr="003B6C5E">
        <w:rPr>
          <w:b/>
          <w:sz w:val="28"/>
          <w:szCs w:val="28"/>
        </w:rPr>
        <w:t xml:space="preserve">  ΓΕΝΙΚΗΣ ΣΥΝΕΛΕΥΣΗΣ  της 10</w:t>
      </w:r>
      <w:r w:rsidRPr="003B6C5E">
        <w:rPr>
          <w:b/>
          <w:sz w:val="28"/>
          <w:szCs w:val="28"/>
          <w:vertAlign w:val="superscript"/>
        </w:rPr>
        <w:t>ης</w:t>
      </w:r>
      <w:r w:rsidRPr="003B6C5E">
        <w:rPr>
          <w:b/>
          <w:sz w:val="28"/>
          <w:szCs w:val="28"/>
        </w:rPr>
        <w:t xml:space="preserve"> Απριλίου 2022</w:t>
      </w:r>
    </w:p>
    <w:p w:rsidR="006E72DA" w:rsidRPr="003B6C5E" w:rsidRDefault="006E72DA" w:rsidP="00C3249A">
      <w:pPr>
        <w:jc w:val="center"/>
        <w:rPr>
          <w:sz w:val="28"/>
          <w:szCs w:val="28"/>
        </w:rPr>
      </w:pPr>
      <w:r w:rsidRPr="003B6C5E">
        <w:rPr>
          <w:b/>
          <w:sz w:val="28"/>
          <w:szCs w:val="28"/>
        </w:rPr>
        <w:t xml:space="preserve">  ΤΩΝ ΜΕΛΩΝ ΤΟΥ ΣΩΜΑΤΕΙΟΥ</w:t>
      </w:r>
    </w:p>
    <w:p w:rsidR="006E72DA" w:rsidRPr="003B6C5E" w:rsidRDefault="006E72DA" w:rsidP="00C3249A">
      <w:pPr>
        <w:jc w:val="center"/>
        <w:rPr>
          <w:sz w:val="28"/>
          <w:szCs w:val="28"/>
        </w:rPr>
      </w:pPr>
      <w:r w:rsidRPr="003B6C5E">
        <w:rPr>
          <w:b/>
          <w:sz w:val="28"/>
          <w:szCs w:val="28"/>
        </w:rPr>
        <w:t xml:space="preserve">ΑΝΩΝΥΜΕΣ ΟΙΚΟΓΕΝΕΙΕΣ ( </w:t>
      </w:r>
      <w:r w:rsidRPr="003B6C5E">
        <w:rPr>
          <w:b/>
          <w:sz w:val="28"/>
          <w:szCs w:val="28"/>
          <w:lang w:val="en-US"/>
        </w:rPr>
        <w:t>FA</w:t>
      </w:r>
      <w:r w:rsidRPr="003B6C5E">
        <w:rPr>
          <w:b/>
          <w:sz w:val="28"/>
          <w:szCs w:val="28"/>
        </w:rPr>
        <w:t xml:space="preserve"> ΕΛΛΑΔΟΣ)</w:t>
      </w:r>
    </w:p>
    <w:p w:rsidR="006E72DA" w:rsidRPr="00041054" w:rsidRDefault="006E72DA" w:rsidP="00C3249A">
      <w:pPr>
        <w:jc w:val="both"/>
        <w:rPr>
          <w:sz w:val="28"/>
          <w:szCs w:val="28"/>
        </w:rPr>
      </w:pPr>
      <w:r w:rsidRPr="003B6C5E">
        <w:rPr>
          <w:sz w:val="28"/>
          <w:szCs w:val="28"/>
        </w:rPr>
        <w:t>Σήμερα Κυριακή 10 Απριλίου 2022 και ώρα 12.00 στην έδρα του Σωματείου ,επί της οδού Αγίου Κωνσταντίνου 6 ,3</w:t>
      </w:r>
      <w:r w:rsidRPr="003B6C5E">
        <w:rPr>
          <w:sz w:val="28"/>
          <w:szCs w:val="28"/>
          <w:vertAlign w:val="superscript"/>
        </w:rPr>
        <w:t>ος</w:t>
      </w:r>
      <w:r w:rsidRPr="003B6C5E">
        <w:rPr>
          <w:sz w:val="28"/>
          <w:szCs w:val="28"/>
        </w:rPr>
        <w:t xml:space="preserve"> όροφος ,γραφείο 2,πραγμ</w:t>
      </w:r>
      <w:r>
        <w:rPr>
          <w:sz w:val="28"/>
          <w:szCs w:val="28"/>
        </w:rPr>
        <w:t>ατοποιήθηκε συνάντηση των μελών</w:t>
      </w:r>
      <w:r w:rsidRPr="003B6C5E">
        <w:rPr>
          <w:sz w:val="28"/>
          <w:szCs w:val="28"/>
        </w:rPr>
        <w:t xml:space="preserve"> του Σωματείου </w:t>
      </w:r>
      <w:r w:rsidRPr="003B6C5E">
        <w:rPr>
          <w:b/>
          <w:sz w:val="28"/>
          <w:szCs w:val="28"/>
        </w:rPr>
        <w:t>ΑΝΩΝΥΜΕΣ ΟΙΚΟΓΕΝΕΙΕΣ</w:t>
      </w:r>
      <w:r w:rsidRPr="003B6C5E">
        <w:rPr>
          <w:sz w:val="28"/>
          <w:szCs w:val="28"/>
        </w:rPr>
        <w:t xml:space="preserve"> και τον διακριτικό τίτλο </w:t>
      </w:r>
      <w:r w:rsidRPr="003B6C5E">
        <w:rPr>
          <w:b/>
          <w:sz w:val="28"/>
          <w:szCs w:val="28"/>
          <w:lang w:val="en-US"/>
        </w:rPr>
        <w:t>FA</w:t>
      </w:r>
      <w:r w:rsidRPr="003B6C5E">
        <w:rPr>
          <w:b/>
          <w:sz w:val="28"/>
          <w:szCs w:val="28"/>
        </w:rPr>
        <w:t xml:space="preserve"> </w:t>
      </w:r>
      <w:r w:rsidRPr="003B6C5E">
        <w:rPr>
          <w:b/>
          <w:sz w:val="28"/>
          <w:szCs w:val="28"/>
          <w:lang w:val="en-US"/>
        </w:rPr>
        <w:t>E</w:t>
      </w:r>
      <w:r w:rsidRPr="003B6C5E">
        <w:rPr>
          <w:b/>
          <w:sz w:val="28"/>
          <w:szCs w:val="28"/>
        </w:rPr>
        <w:t xml:space="preserve">ΛΛΑΔΟΣ </w:t>
      </w:r>
      <w:r>
        <w:rPr>
          <w:sz w:val="28"/>
          <w:szCs w:val="28"/>
        </w:rPr>
        <w:t>με   θέμα</w:t>
      </w:r>
      <w:r w:rsidRPr="00041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ημερήσιας </w:t>
      </w:r>
      <w:r w:rsidRPr="00300DBC">
        <w:rPr>
          <w:sz w:val="28"/>
          <w:szCs w:val="28"/>
        </w:rPr>
        <w:t xml:space="preserve"> </w:t>
      </w:r>
      <w:r>
        <w:rPr>
          <w:sz w:val="28"/>
          <w:szCs w:val="28"/>
        </w:rPr>
        <w:t>διάταξης την εκλογή μελών Νέου Δ.Σ.</w:t>
      </w:r>
    </w:p>
    <w:p w:rsidR="006E72DA" w:rsidRPr="00F945CD" w:rsidRDefault="006E72DA" w:rsidP="00F945CD">
      <w:pPr>
        <w:pStyle w:val="NoSpacing"/>
        <w:rPr>
          <w:sz w:val="28"/>
          <w:szCs w:val="28"/>
        </w:rPr>
      </w:pPr>
      <w:r w:rsidRPr="00F945CD">
        <w:rPr>
          <w:sz w:val="28"/>
          <w:szCs w:val="28"/>
        </w:rPr>
        <w:t>Κωνσταντίνος (Γκύζη)                           έλαβε        5  Σταυρούς</w:t>
      </w:r>
    </w:p>
    <w:p w:rsidR="006E72DA" w:rsidRPr="00F945CD" w:rsidRDefault="006E72DA" w:rsidP="00F945CD">
      <w:pPr>
        <w:pStyle w:val="NoSpacing"/>
        <w:rPr>
          <w:sz w:val="28"/>
          <w:szCs w:val="28"/>
        </w:rPr>
      </w:pPr>
      <w:r w:rsidRPr="00F945CD">
        <w:rPr>
          <w:sz w:val="28"/>
          <w:szCs w:val="28"/>
        </w:rPr>
        <w:t>Ελένη (Κόρινθος)                                      ‘’             6       ‘’</w:t>
      </w:r>
    </w:p>
    <w:p w:rsidR="006E72DA" w:rsidRPr="00F945CD" w:rsidRDefault="006E72DA" w:rsidP="00F945CD">
      <w:pPr>
        <w:pStyle w:val="NoSpacing"/>
        <w:rPr>
          <w:sz w:val="28"/>
          <w:szCs w:val="28"/>
        </w:rPr>
      </w:pPr>
      <w:r w:rsidRPr="00F945CD">
        <w:rPr>
          <w:sz w:val="28"/>
          <w:szCs w:val="28"/>
        </w:rPr>
        <w:t xml:space="preserve">Εύη (Κόρινθος)                                          </w:t>
      </w:r>
      <w:r>
        <w:rPr>
          <w:sz w:val="28"/>
          <w:szCs w:val="28"/>
        </w:rPr>
        <w:t xml:space="preserve">΄΄            </w:t>
      </w:r>
      <w:r w:rsidRPr="00F945CD">
        <w:rPr>
          <w:sz w:val="28"/>
          <w:szCs w:val="28"/>
        </w:rPr>
        <w:t>2      ΄΄</w:t>
      </w:r>
    </w:p>
    <w:p w:rsidR="006E72DA" w:rsidRPr="00F945CD" w:rsidRDefault="006E72DA" w:rsidP="00F945CD">
      <w:pPr>
        <w:pStyle w:val="NoSpacing"/>
        <w:rPr>
          <w:sz w:val="28"/>
          <w:szCs w:val="28"/>
        </w:rPr>
      </w:pPr>
      <w:r w:rsidRPr="00F945CD">
        <w:rPr>
          <w:sz w:val="28"/>
          <w:szCs w:val="28"/>
        </w:rPr>
        <w:t xml:space="preserve">Μαρία (Κόρινθος)                                     </w:t>
      </w:r>
      <w:r>
        <w:rPr>
          <w:sz w:val="28"/>
          <w:szCs w:val="28"/>
        </w:rPr>
        <w:t xml:space="preserve">‘’            </w:t>
      </w:r>
      <w:r w:rsidRPr="00F945CD">
        <w:rPr>
          <w:sz w:val="28"/>
          <w:szCs w:val="28"/>
        </w:rPr>
        <w:t>2       ‘’</w:t>
      </w:r>
    </w:p>
    <w:p w:rsidR="006E72DA" w:rsidRPr="00F945CD" w:rsidRDefault="006E72DA" w:rsidP="00F945CD">
      <w:pPr>
        <w:pStyle w:val="NoSpacing"/>
        <w:rPr>
          <w:sz w:val="28"/>
          <w:szCs w:val="28"/>
        </w:rPr>
      </w:pPr>
      <w:r w:rsidRPr="00F945CD">
        <w:rPr>
          <w:sz w:val="28"/>
          <w:szCs w:val="28"/>
        </w:rPr>
        <w:t>Κατερίνα (Γκύζη)                                       ΄΄            2       ΄΄</w:t>
      </w:r>
    </w:p>
    <w:p w:rsidR="006E72DA" w:rsidRPr="00F945CD" w:rsidRDefault="006E72DA" w:rsidP="00F945CD">
      <w:pPr>
        <w:pStyle w:val="NoSpacing"/>
        <w:rPr>
          <w:sz w:val="28"/>
          <w:szCs w:val="28"/>
        </w:rPr>
      </w:pPr>
      <w:r w:rsidRPr="00F945CD">
        <w:rPr>
          <w:sz w:val="28"/>
          <w:szCs w:val="28"/>
        </w:rPr>
        <w:t>Γιώργος ( Πάτρα)                                       ‘</w:t>
      </w:r>
      <w:r>
        <w:rPr>
          <w:sz w:val="28"/>
          <w:szCs w:val="28"/>
        </w:rPr>
        <w:t xml:space="preserve">’            </w:t>
      </w:r>
      <w:r w:rsidRPr="00F945CD">
        <w:rPr>
          <w:sz w:val="28"/>
          <w:szCs w:val="28"/>
        </w:rPr>
        <w:t>2       ‘’</w:t>
      </w:r>
    </w:p>
    <w:p w:rsidR="006E72DA" w:rsidRDefault="006E72DA" w:rsidP="00F945CD">
      <w:pPr>
        <w:pStyle w:val="NoSpacing"/>
        <w:rPr>
          <w:sz w:val="28"/>
          <w:szCs w:val="28"/>
        </w:rPr>
      </w:pPr>
      <w:r w:rsidRPr="00F945CD">
        <w:rPr>
          <w:sz w:val="28"/>
          <w:szCs w:val="28"/>
        </w:rPr>
        <w:t>Κωνσταντίνα (Πάτρα)                               ‘</w:t>
      </w:r>
      <w:r>
        <w:rPr>
          <w:sz w:val="28"/>
          <w:szCs w:val="28"/>
        </w:rPr>
        <w:t xml:space="preserve">’            </w:t>
      </w:r>
      <w:r w:rsidRPr="00F945CD">
        <w:rPr>
          <w:sz w:val="28"/>
          <w:szCs w:val="28"/>
        </w:rPr>
        <w:t>2       ‘’</w:t>
      </w:r>
    </w:p>
    <w:p w:rsidR="006E72DA" w:rsidRPr="00017D08" w:rsidRDefault="006E72DA" w:rsidP="00F945CD">
      <w:pPr>
        <w:pStyle w:val="NoSpacing"/>
        <w:rPr>
          <w:sz w:val="28"/>
          <w:szCs w:val="28"/>
        </w:rPr>
      </w:pPr>
    </w:p>
    <w:p w:rsidR="006E72DA" w:rsidRPr="00017D08" w:rsidRDefault="006E72DA" w:rsidP="00F945CD">
      <w:pPr>
        <w:pStyle w:val="NoSpacing"/>
        <w:rPr>
          <w:sz w:val="28"/>
          <w:szCs w:val="28"/>
        </w:rPr>
      </w:pPr>
    </w:p>
    <w:p w:rsidR="006E72DA" w:rsidRPr="00331C61" w:rsidRDefault="006E72DA" w:rsidP="00F945CD">
      <w:pPr>
        <w:pStyle w:val="NoSpacing"/>
        <w:rPr>
          <w:b/>
          <w:sz w:val="28"/>
          <w:szCs w:val="28"/>
        </w:rPr>
      </w:pPr>
      <w:r w:rsidRPr="00331C61">
        <w:rPr>
          <w:b/>
          <w:sz w:val="28"/>
          <w:szCs w:val="28"/>
        </w:rPr>
        <w:t>ΠΡΑΚΤΙΚΟ Δ.Σ. Ν0 131</w:t>
      </w:r>
      <w:r>
        <w:rPr>
          <w:b/>
          <w:sz w:val="28"/>
          <w:szCs w:val="28"/>
        </w:rPr>
        <w:t xml:space="preserve">    </w:t>
      </w:r>
      <w:r w:rsidRPr="00331C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 ΑΠΡΙΛΙΟΥ  2022</w:t>
      </w:r>
    </w:p>
    <w:p w:rsidR="006E72DA" w:rsidRDefault="006E72DA" w:rsidP="00F945CD">
      <w:pPr>
        <w:pStyle w:val="NoSpacing"/>
        <w:rPr>
          <w:b/>
          <w:sz w:val="28"/>
          <w:szCs w:val="28"/>
        </w:rPr>
      </w:pPr>
    </w:p>
    <w:p w:rsidR="006E72DA" w:rsidRDefault="006E72DA" w:rsidP="00F945CD">
      <w:pPr>
        <w:pStyle w:val="NoSpacing"/>
        <w:rPr>
          <w:b/>
          <w:sz w:val="28"/>
          <w:szCs w:val="28"/>
        </w:rPr>
      </w:pPr>
      <w:r w:rsidRPr="00F945CD">
        <w:rPr>
          <w:b/>
          <w:sz w:val="28"/>
          <w:szCs w:val="28"/>
        </w:rPr>
        <w:t>ΣΥΓΚΡΟΤΗΣΗ ΣΕ ΣΩΜΑ</w:t>
      </w:r>
    </w:p>
    <w:p w:rsidR="006E72DA" w:rsidRDefault="006E72DA" w:rsidP="00F945CD">
      <w:pPr>
        <w:pStyle w:val="NoSpacing"/>
        <w:rPr>
          <w:b/>
          <w:sz w:val="28"/>
          <w:szCs w:val="28"/>
        </w:rPr>
      </w:pPr>
    </w:p>
    <w:p w:rsidR="006E72DA" w:rsidRDefault="006E72DA" w:rsidP="00F945CD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Πρόεδρος                         </w:t>
      </w:r>
      <w:r w:rsidRPr="00331C61">
        <w:rPr>
          <w:sz w:val="28"/>
          <w:szCs w:val="28"/>
        </w:rPr>
        <w:t xml:space="preserve"> </w:t>
      </w:r>
      <w:r w:rsidRPr="005F4832">
        <w:rPr>
          <w:sz w:val="28"/>
          <w:szCs w:val="28"/>
        </w:rPr>
        <w:t xml:space="preserve">: </w:t>
      </w:r>
      <w:r>
        <w:rPr>
          <w:sz w:val="28"/>
          <w:szCs w:val="28"/>
        </w:rPr>
        <w:t>Ελένη Λ.</w:t>
      </w:r>
    </w:p>
    <w:p w:rsidR="006E72DA" w:rsidRPr="00F945CD" w:rsidRDefault="006E72DA" w:rsidP="00F945CD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Αντιπρόεδρος                 </w:t>
      </w:r>
      <w:r w:rsidRPr="00331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4832">
        <w:rPr>
          <w:sz w:val="28"/>
          <w:szCs w:val="28"/>
        </w:rPr>
        <w:t xml:space="preserve">: </w:t>
      </w:r>
      <w:r>
        <w:rPr>
          <w:sz w:val="28"/>
          <w:szCs w:val="28"/>
        </w:rPr>
        <w:t>Εύη Μ.</w:t>
      </w:r>
    </w:p>
    <w:p w:rsidR="006E72DA" w:rsidRDefault="006E72DA" w:rsidP="00F945C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Γραμματέας                     </w:t>
      </w:r>
      <w:r w:rsidRPr="00331C61">
        <w:rPr>
          <w:sz w:val="28"/>
          <w:szCs w:val="28"/>
        </w:rPr>
        <w:t xml:space="preserve"> </w:t>
      </w:r>
      <w:r w:rsidRPr="005F4832">
        <w:rPr>
          <w:sz w:val="28"/>
          <w:szCs w:val="28"/>
        </w:rPr>
        <w:t xml:space="preserve">: </w:t>
      </w:r>
      <w:r>
        <w:rPr>
          <w:sz w:val="28"/>
          <w:szCs w:val="28"/>
        </w:rPr>
        <w:t>Κατερίνα Ρ.</w:t>
      </w:r>
    </w:p>
    <w:p w:rsidR="006E72DA" w:rsidRDefault="006E72DA" w:rsidP="00F945C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Ταμίας                              </w:t>
      </w:r>
      <w:r w:rsidRPr="00331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4832">
        <w:rPr>
          <w:sz w:val="28"/>
          <w:szCs w:val="28"/>
        </w:rPr>
        <w:t xml:space="preserve">: </w:t>
      </w:r>
      <w:r>
        <w:rPr>
          <w:sz w:val="28"/>
          <w:szCs w:val="28"/>
        </w:rPr>
        <w:t>Κώστας Ζ.</w:t>
      </w:r>
    </w:p>
    <w:p w:rsidR="006E72DA" w:rsidRDefault="006E72DA" w:rsidP="00F945C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Μέλη                                 </w:t>
      </w:r>
      <w:r w:rsidRPr="00331C61">
        <w:rPr>
          <w:sz w:val="28"/>
          <w:szCs w:val="28"/>
        </w:rPr>
        <w:t xml:space="preserve"> </w:t>
      </w:r>
      <w:r w:rsidRPr="005F4832">
        <w:rPr>
          <w:sz w:val="28"/>
          <w:szCs w:val="28"/>
        </w:rPr>
        <w:t xml:space="preserve">: </w:t>
      </w:r>
      <w:r>
        <w:rPr>
          <w:sz w:val="28"/>
          <w:szCs w:val="28"/>
        </w:rPr>
        <w:t>Μαρία  Μ., Γιώργος  Φ., Κωνσταντίνα Π.</w:t>
      </w:r>
    </w:p>
    <w:p w:rsidR="006E72DA" w:rsidRPr="00F945CD" w:rsidRDefault="006E72DA" w:rsidP="00F945C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Αναπληρωματικά Μέλη  </w:t>
      </w:r>
      <w:r w:rsidRPr="00331C61">
        <w:rPr>
          <w:sz w:val="28"/>
          <w:szCs w:val="28"/>
        </w:rPr>
        <w:t xml:space="preserve">: </w:t>
      </w:r>
      <w:r>
        <w:rPr>
          <w:sz w:val="28"/>
          <w:szCs w:val="28"/>
        </w:rPr>
        <w:t>Αλεξία Μ. ,Πηνελόπη Φ., Γενοβέφα Μ.</w:t>
      </w:r>
    </w:p>
    <w:p w:rsidR="006E72DA" w:rsidRPr="00C3249A" w:rsidRDefault="006E72DA">
      <w:pPr>
        <w:rPr>
          <w:sz w:val="28"/>
          <w:szCs w:val="28"/>
        </w:rPr>
      </w:pPr>
    </w:p>
    <w:sectPr w:rsidR="006E72DA" w:rsidRPr="00C3249A" w:rsidSect="00A869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7A3"/>
    <w:rsid w:val="00017D08"/>
    <w:rsid w:val="00041054"/>
    <w:rsid w:val="00272469"/>
    <w:rsid w:val="00300DBC"/>
    <w:rsid w:val="00326D52"/>
    <w:rsid w:val="00331C61"/>
    <w:rsid w:val="003B6C5E"/>
    <w:rsid w:val="004C27E4"/>
    <w:rsid w:val="005B4633"/>
    <w:rsid w:val="005F4832"/>
    <w:rsid w:val="006E72DA"/>
    <w:rsid w:val="00740F9F"/>
    <w:rsid w:val="00812A49"/>
    <w:rsid w:val="009C55AE"/>
    <w:rsid w:val="009F1EAB"/>
    <w:rsid w:val="00A86946"/>
    <w:rsid w:val="00BB0A6F"/>
    <w:rsid w:val="00BB37A3"/>
    <w:rsid w:val="00C3249A"/>
    <w:rsid w:val="00CA5460"/>
    <w:rsid w:val="00F9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45C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3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210</Words>
  <Characters>1140</Characters>
  <Application>Microsoft Office Outlook</Application>
  <DocSecurity>0</DocSecurity>
  <Lines>0</Lines>
  <Paragraphs>0</Paragraphs>
  <ScaleCrop>false</ScaleCrop>
  <Company>Δήμος Ηλιούπολης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ΠΡΑΚΤΙΚΟ Ν0 124  ΓΕΝΙΚΗΣ ΣΥΝΕΛΕΥΣΗΣ  της 10ης Απριλίου 2022</dc:title>
  <dc:subject/>
  <dc:creator>Admin</dc:creator>
  <cp:keywords/>
  <dc:description/>
  <cp:lastModifiedBy>President</cp:lastModifiedBy>
  <cp:revision>2</cp:revision>
  <dcterms:created xsi:type="dcterms:W3CDTF">2023-03-01T22:20:00Z</dcterms:created>
  <dcterms:modified xsi:type="dcterms:W3CDTF">2023-03-01T22:20:00Z</dcterms:modified>
</cp:coreProperties>
</file>